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6"/>
          <w:szCs w:val="26"/>
        </w:rPr>
        <w:t>相談申込書【様式</w:t>
      </w:r>
      <w:r w:rsidR="007A44D8">
        <w:rPr>
          <w:rFonts w:ascii="ＭＳ 明朝" w:hAnsi="ＭＳ 明朝" w:hint="eastAsia"/>
          <w:b/>
          <w:bCs/>
          <w:sz w:val="26"/>
          <w:szCs w:val="26"/>
        </w:rPr>
        <w:t>1-1</w:t>
      </w:r>
      <w:r>
        <w:rPr>
          <w:rFonts w:ascii="ＭＳ 明朝" w:hAnsi="ＭＳ 明朝" w:hint="eastAsia"/>
          <w:b/>
          <w:bCs/>
          <w:sz w:val="26"/>
          <w:szCs w:val="26"/>
        </w:rPr>
        <w:t>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（</w:t>
      </w:r>
      <w:r w:rsidR="00591E7E">
        <w:rPr>
          <w:rFonts w:ascii="ＭＳ 明朝" w:hAnsi="ＭＳ 明朝" w:hint="eastAsia"/>
        </w:rPr>
        <w:t>保育所・幼稚園・</w:t>
      </w:r>
      <w:r>
        <w:rPr>
          <w:rFonts w:ascii="ＭＳ 明朝" w:hAnsi="ＭＳ 明朝" w:hint="eastAsia"/>
        </w:rPr>
        <w:t>学校用）</w:t>
      </w:r>
      <w:r>
        <w:rPr>
          <w:rFonts w:eastAsia="Times New Roman" w:cs="Times New Roman"/>
          <w:spacing w:val="-1"/>
        </w:rPr>
        <w:t xml:space="preserve">               </w:t>
      </w:r>
      <w:r>
        <w:rPr>
          <w:rFonts w:ascii="ＭＳ 明朝" w:hAnsi="ＭＳ 明朝" w:hint="eastAsia"/>
        </w:rPr>
        <w:t>番</w:t>
      </w:r>
      <w:r>
        <w:rPr>
          <w:rFonts w:eastAsia="Times New Roman" w:cs="Times New Roman"/>
          <w:spacing w:val="-1"/>
        </w:rPr>
        <w:t xml:space="preserve">      </w:t>
      </w:r>
      <w:r>
        <w:rPr>
          <w:rFonts w:ascii="ＭＳ 明朝" w:hAnsi="ＭＳ 明朝" w:hint="eastAsia"/>
        </w:rPr>
        <w:t>号</w:t>
      </w:r>
    </w:p>
    <w:p w:rsidR="00057C7C" w:rsidRDefault="00057C7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</w:t>
      </w:r>
      <w:r w:rsidR="00ED3FC0">
        <w:rPr>
          <w:rFonts w:eastAsia="Times New Roman" w:cs="Times New Roman"/>
          <w:spacing w:val="-1"/>
        </w:rPr>
        <w:t xml:space="preserve">                            </w:t>
      </w:r>
      <w:r>
        <w:rPr>
          <w:rFonts w:eastAsia="Times New Roman" w:cs="Times New Roman"/>
          <w:spacing w:val="-1"/>
        </w:rPr>
        <w:t xml:space="preserve"> </w:t>
      </w:r>
      <w:r w:rsidR="00591E7E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日</w:t>
      </w:r>
    </w:p>
    <w:p w:rsidR="00057C7C" w:rsidRDefault="00057C7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京都府立与謝の海</w:t>
      </w:r>
      <w:r w:rsidR="00C91CC4" w:rsidRPr="0040156B">
        <w:rPr>
          <w:rFonts w:ascii="ＭＳ 明朝" w:hAnsi="ＭＳ 明朝" w:hint="eastAsia"/>
          <w:color w:val="000000" w:themeColor="text1"/>
        </w:rPr>
        <w:t>支援</w:t>
      </w:r>
      <w:r>
        <w:rPr>
          <w:rFonts w:ascii="ＭＳ 明朝" w:hAnsi="ＭＳ 明朝" w:hint="eastAsia"/>
        </w:rPr>
        <w:t>学校長　様</w:t>
      </w:r>
    </w:p>
    <w:p w:rsidR="00057C7C" w:rsidRDefault="00057C7C">
      <w:pPr>
        <w:pStyle w:val="a3"/>
        <w:rPr>
          <w:spacing w:val="0"/>
        </w:rPr>
      </w:pPr>
    </w:p>
    <w:p w:rsidR="00057C7C" w:rsidRDefault="00591E7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学校等関係機関名</w:t>
      </w:r>
      <w:r w:rsidR="00057C7C"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</w:rPr>
        <w:t xml:space="preserve">　　</w:t>
      </w: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  <w:r w:rsidR="00591E7E">
        <w:rPr>
          <w:rFonts w:ascii="ＭＳ 明朝" w:hAnsi="ＭＳ 明朝" w:hint="eastAsia"/>
        </w:rPr>
        <w:t xml:space="preserve">　　　　所長・園長・校長氏名</w:t>
      </w:r>
    </w:p>
    <w:p w:rsidR="008529B4" w:rsidRDefault="008529B4" w:rsidP="008529B4">
      <w:pPr>
        <w:pStyle w:val="a3"/>
        <w:rPr>
          <w:spacing w:val="0"/>
        </w:rPr>
      </w:pPr>
    </w:p>
    <w:p w:rsidR="008529B4" w:rsidRDefault="008529B4" w:rsidP="008529B4">
      <w:pPr>
        <w:pStyle w:val="a3"/>
        <w:rPr>
          <w:spacing w:val="0"/>
        </w:rPr>
      </w:pPr>
    </w:p>
    <w:p w:rsidR="00057C7C" w:rsidRDefault="008529B4" w:rsidP="008529B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「切れ目ない支援体制整備」</w:t>
      </w:r>
      <w:r w:rsidR="003C707D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巡回相談の申請について</w:t>
      </w:r>
    </w:p>
    <w:p w:rsidR="00057C7C" w:rsidRDefault="00057C7C">
      <w:pPr>
        <w:pStyle w:val="a3"/>
        <w:rPr>
          <w:spacing w:val="0"/>
        </w:rPr>
      </w:pPr>
    </w:p>
    <w:p w:rsidR="00057C7C" w:rsidRDefault="008529B4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校内委員会で協議しましたケースについて、実態把握及び教育的対応のための専門的な指導・助言を受けたいので、巡回相談を申し込みます。</w:t>
      </w: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57C7C" w:rsidRDefault="00057C7C">
      <w:pPr>
        <w:pStyle w:val="a3"/>
        <w:jc w:val="center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巡回相談実施日時</w:t>
      </w:r>
      <w:r w:rsidR="0040156B">
        <w:rPr>
          <w:rFonts w:asciiTheme="minorEastAsia" w:eastAsiaTheme="minorEastAsia" w:hAnsiTheme="minorEastAsia" w:cs="Times New Roman" w:hint="eastAsia"/>
          <w:spacing w:val="-1"/>
        </w:rPr>
        <w:t xml:space="preserve">　　</w:t>
      </w:r>
      <w:r w:rsidR="00591E7E">
        <w:rPr>
          <w:rFonts w:asciiTheme="minorEastAsia" w:eastAsiaTheme="minorEastAsia" w:hAnsiTheme="minorEastAsia" w:cs="Times New Roman" w:hint="eastAsia"/>
          <w:spacing w:val="-1"/>
        </w:rPr>
        <w:t>令和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日（</w:t>
      </w: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）</w:t>
      </w:r>
      <w:r>
        <w:rPr>
          <w:rFonts w:eastAsia="Times New Roman" w:cs="Times New Roman"/>
          <w:spacing w:val="-1"/>
        </w:rPr>
        <w:t xml:space="preserve">     </w:t>
      </w:r>
      <w:r>
        <w:rPr>
          <w:rFonts w:ascii="ＭＳ 明朝" w:hAnsi="ＭＳ 明朝" w:hint="eastAsia"/>
        </w:rPr>
        <w:t>時～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時</w:t>
      </w:r>
    </w:p>
    <w:p w:rsidR="00057C7C" w:rsidRDefault="00057C7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</w:t>
      </w: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相談ケース</w:t>
      </w:r>
      <w:r w:rsidR="0040156B">
        <w:rPr>
          <w:rFonts w:asciiTheme="minorEastAsia" w:eastAsiaTheme="minorEastAsia" w:hAnsiTheme="minorEastAsia" w:cs="Times New Roman" w:hint="eastAsia"/>
          <w:spacing w:val="-1"/>
        </w:rPr>
        <w:t xml:space="preserve">　　　　　</w:t>
      </w:r>
      <w:r w:rsidR="00591E7E">
        <w:rPr>
          <w:rFonts w:asciiTheme="minorEastAsia" w:eastAsiaTheme="minorEastAsia" w:hAnsiTheme="minorEastAsia" w:cs="Times New Roman" w:hint="eastAsia"/>
          <w:spacing w:val="-1"/>
        </w:rPr>
        <w:t>園児・</w:t>
      </w:r>
      <w:r>
        <w:rPr>
          <w:rFonts w:ascii="ＭＳ 明朝" w:hAnsi="ＭＳ 明朝" w:hint="eastAsia"/>
        </w:rPr>
        <w:t>児童・生徒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）名</w:t>
      </w: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提出書類</w:t>
      </w:r>
      <w:r w:rsidR="0040156B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相談票［様式２－１］</w:t>
      </w:r>
    </w:p>
    <w:p w:rsidR="00057C7C" w:rsidRDefault="0040156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 </w:t>
      </w:r>
      <w:r w:rsidR="00057C7C">
        <w:rPr>
          <w:rFonts w:ascii="ＭＳ 明朝" w:hAnsi="ＭＳ 明朝" w:hint="eastAsia"/>
        </w:rPr>
        <w:t>アセスメント票［様式２－２］</w:t>
      </w:r>
    </w:p>
    <w:p w:rsidR="00057C7C" w:rsidRDefault="0040156B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Theme="minorEastAsia" w:eastAsiaTheme="minorEastAsia" w:hAnsiTheme="minorEastAsia" w:cs="Times New Roman" w:hint="eastAsia"/>
          <w:spacing w:val="-1"/>
        </w:rPr>
        <w:t xml:space="preserve">　　　　　　　　　　</w:t>
      </w:r>
      <w:r>
        <w:rPr>
          <w:rFonts w:eastAsia="Times New Roman" w:cs="Times New Roman"/>
          <w:spacing w:val="-1"/>
        </w:rPr>
        <w:t xml:space="preserve"> </w:t>
      </w:r>
      <w:r w:rsidR="00057C7C">
        <w:rPr>
          <w:rFonts w:ascii="ＭＳ 明朝" w:hAnsi="ＭＳ 明朝" w:hint="eastAsia"/>
        </w:rPr>
        <w:t>個別の指導計画</w:t>
      </w:r>
    </w:p>
    <w:p w:rsidR="00057C7C" w:rsidRDefault="00057C7C">
      <w:pPr>
        <w:pStyle w:val="a3"/>
        <w:rPr>
          <w:spacing w:val="0"/>
        </w:rPr>
      </w:pPr>
    </w:p>
    <w:p w:rsidR="00057C7C" w:rsidRDefault="00057C7C">
      <w:pPr>
        <w:pStyle w:val="a3"/>
        <w:rPr>
          <w:spacing w:val="0"/>
        </w:rPr>
      </w:pPr>
    </w:p>
    <w:p w:rsidR="00057C7C" w:rsidRDefault="00057C7C" w:rsidP="00591E7E">
      <w:pPr>
        <w:pStyle w:val="a3"/>
        <w:ind w:left="216" w:hangingChars="100" w:hanging="216"/>
        <w:rPr>
          <w:spacing w:val="0"/>
        </w:rPr>
      </w:pPr>
      <w:r>
        <w:rPr>
          <w:rFonts w:ascii="ＭＳ 明朝" w:hAnsi="ＭＳ 明朝" w:hint="eastAsia"/>
        </w:rPr>
        <w:t>＊相談ケースの相談票〔様式２－１〕、アセスメント票〔様式２－２〕「個別の指導計画」の作成は校内で検討し、作成してください。</w:t>
      </w:r>
    </w:p>
    <w:p w:rsidR="00057C7C" w:rsidRDefault="00057C7C" w:rsidP="00591E7E">
      <w:pPr>
        <w:pStyle w:val="a3"/>
        <w:ind w:left="216" w:hangingChars="100" w:hanging="216"/>
        <w:rPr>
          <w:spacing w:val="0"/>
        </w:rPr>
      </w:pPr>
      <w:r>
        <w:rPr>
          <w:rFonts w:ascii="ＭＳ 明朝" w:hAnsi="ＭＳ 明朝" w:hint="eastAsia"/>
        </w:rPr>
        <w:t>＊巡回相談実施日時は事前に与謝の海</w:t>
      </w:r>
      <w:r w:rsidR="00C91CC4" w:rsidRPr="0040156B">
        <w:rPr>
          <w:rFonts w:ascii="ＭＳ 明朝" w:hAnsi="ＭＳ 明朝" w:hint="eastAsia"/>
          <w:color w:val="000000" w:themeColor="text1"/>
        </w:rPr>
        <w:t>支援</w:t>
      </w:r>
      <w:r>
        <w:rPr>
          <w:rFonts w:ascii="ＭＳ 明朝" w:hAnsi="ＭＳ 明朝" w:hint="eastAsia"/>
        </w:rPr>
        <w:t>学校の「丹後地域教育支援センターよさのうみ」と相談した日時を記入してください。</w:t>
      </w:r>
    </w:p>
    <w:p w:rsidR="00057C7C" w:rsidRDefault="00591E7E" w:rsidP="00591E7E">
      <w:pPr>
        <w:pStyle w:val="a3"/>
        <w:ind w:left="216" w:hangingChars="100" w:hanging="216"/>
        <w:rPr>
          <w:spacing w:val="0"/>
        </w:rPr>
      </w:pPr>
      <w:r>
        <w:rPr>
          <w:rFonts w:ascii="ＭＳ 明朝" w:hAnsi="ＭＳ 明朝" w:hint="eastAsia"/>
        </w:rPr>
        <w:t>＊継続した相談の場合は、相談申込書</w:t>
      </w:r>
      <w:bookmarkStart w:id="0" w:name="_GoBack"/>
      <w:bookmarkEnd w:id="0"/>
      <w:r w:rsidR="00057C7C">
        <w:rPr>
          <w:rFonts w:ascii="ＭＳ 明朝" w:hAnsi="ＭＳ 明朝" w:hint="eastAsia"/>
        </w:rPr>
        <w:t>〔様式１〕と相談票〔様式２－１〕を提出してください。</w:t>
      </w:r>
    </w:p>
    <w:p w:rsidR="00057C7C" w:rsidRDefault="00057C7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</w:t>
      </w:r>
    </w:p>
    <w:sectPr w:rsidR="00057C7C" w:rsidSect="00057C7C">
      <w:pgSz w:w="11906" w:h="16838"/>
      <w:pgMar w:top="1417" w:right="1553" w:bottom="1134" w:left="1554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50" w:rsidRDefault="00BA6550" w:rsidP="003C707D">
      <w:r>
        <w:separator/>
      </w:r>
    </w:p>
  </w:endnote>
  <w:endnote w:type="continuationSeparator" w:id="0">
    <w:p w:rsidR="00BA6550" w:rsidRDefault="00BA6550" w:rsidP="003C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50" w:rsidRDefault="00BA6550" w:rsidP="003C707D">
      <w:r>
        <w:separator/>
      </w:r>
    </w:p>
  </w:footnote>
  <w:footnote w:type="continuationSeparator" w:id="0">
    <w:p w:rsidR="00BA6550" w:rsidRDefault="00BA6550" w:rsidP="003C7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C7C"/>
    <w:rsid w:val="00057C7C"/>
    <w:rsid w:val="000A071E"/>
    <w:rsid w:val="00240AEA"/>
    <w:rsid w:val="003C707D"/>
    <w:rsid w:val="0040156B"/>
    <w:rsid w:val="00591E7E"/>
    <w:rsid w:val="0063047E"/>
    <w:rsid w:val="006B5664"/>
    <w:rsid w:val="007A44D8"/>
    <w:rsid w:val="008529B4"/>
    <w:rsid w:val="00B22F9D"/>
    <w:rsid w:val="00BA6550"/>
    <w:rsid w:val="00BE71F6"/>
    <w:rsid w:val="00C91CC4"/>
    <w:rsid w:val="00E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31028"/>
  <w15:docId w15:val="{5FFAE633-429F-4364-987E-80EC7A1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E71F6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3C70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07D"/>
  </w:style>
  <w:style w:type="paragraph" w:styleId="a6">
    <w:name w:val="footer"/>
    <w:basedOn w:val="a"/>
    <w:link w:val="a7"/>
    <w:uiPriority w:val="99"/>
    <w:unhideWhenUsed/>
    <w:rsid w:val="003C7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30330;&#36948;&#38556;&#23475;&#31561;&#12539;&#29305;&#21029;&#25903;&#25588;&#25945;&#32946;&#32207;&#21512;&#25512;&#36914;&#20107;&#26989;\H22&#12288;&#12475;&#12531;&#12479;&#12540;&#20107;&#26989;\&#24033;&#22238;&#30456;&#35527;&#25991;&#26360;&#12288;&#65320;&#65328;\&#30456;&#35527;&#30003;&#35531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383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megumi</dc:creator>
  <cp:lastModifiedBy>京都府教育庁</cp:lastModifiedBy>
  <cp:revision>2</cp:revision>
  <dcterms:created xsi:type="dcterms:W3CDTF">2020-03-24T06:46:00Z</dcterms:created>
  <dcterms:modified xsi:type="dcterms:W3CDTF">2020-03-24T06:46:00Z</dcterms:modified>
</cp:coreProperties>
</file>