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594E" w14:textId="6A7E50A4" w:rsidR="00427F87" w:rsidRDefault="00427F87" w:rsidP="00427F87">
      <w:r w:rsidRPr="00C41297">
        <w:rPr>
          <w:rFonts w:hint="eastAsia"/>
        </w:rPr>
        <w:t>様式</w:t>
      </w:r>
      <w:r w:rsidR="00092C62">
        <w:rPr>
          <w:rFonts w:hint="eastAsia"/>
        </w:rPr>
        <w:t>２</w:t>
      </w:r>
      <w:bookmarkStart w:id="0" w:name="_GoBack"/>
      <w:bookmarkEnd w:id="0"/>
    </w:p>
    <w:p w14:paraId="2EEDF3B5" w14:textId="77777777" w:rsidR="00AB16C3" w:rsidRPr="00C41297" w:rsidRDefault="00AB16C3" w:rsidP="00AB16C3">
      <w:pPr>
        <w:ind w:rightChars="100" w:right="210"/>
        <w:jc w:val="right"/>
      </w:pPr>
      <w:r w:rsidRPr="00C41297">
        <w:rPr>
          <w:rFonts w:hint="eastAsia"/>
        </w:rPr>
        <w:t xml:space="preserve">年　</w:t>
      </w:r>
      <w:r w:rsidR="00475AEF">
        <w:rPr>
          <w:rFonts w:hint="eastAsia"/>
        </w:rPr>
        <w:t xml:space="preserve">　</w:t>
      </w:r>
      <w:r w:rsidRPr="00C41297">
        <w:rPr>
          <w:rFonts w:hint="eastAsia"/>
        </w:rPr>
        <w:t xml:space="preserve">月　</w:t>
      </w:r>
      <w:r w:rsidR="00475AEF">
        <w:rPr>
          <w:rFonts w:hint="eastAsia"/>
        </w:rPr>
        <w:t xml:space="preserve">　</w:t>
      </w:r>
      <w:r w:rsidRPr="00C41297">
        <w:rPr>
          <w:rFonts w:hint="eastAsia"/>
        </w:rPr>
        <w:t>日</w:t>
      </w:r>
    </w:p>
    <w:p w14:paraId="79AB2F95" w14:textId="77777777" w:rsidR="00C676BE" w:rsidRDefault="00C676BE" w:rsidP="007260D9">
      <w:pPr>
        <w:ind w:rightChars="224" w:right="470" w:firstLineChars="100" w:firstLine="150"/>
        <w:jc w:val="left"/>
        <w:rPr>
          <w:kern w:val="0"/>
        </w:rPr>
      </w:pPr>
      <w:r w:rsidRPr="0044125A">
        <w:rPr>
          <w:rFonts w:hint="eastAsia"/>
          <w:spacing w:val="2"/>
          <w:w w:val="70"/>
          <w:kern w:val="0"/>
          <w:fitText w:val="2520" w:id="1132252928"/>
        </w:rPr>
        <w:t>京都府教育情報ネットワークシステ</w:t>
      </w:r>
      <w:r w:rsidRPr="0044125A">
        <w:rPr>
          <w:rFonts w:hint="eastAsia"/>
          <w:spacing w:val="-13"/>
          <w:w w:val="70"/>
          <w:kern w:val="0"/>
          <w:fitText w:val="2520" w:id="1132252928"/>
        </w:rPr>
        <w:t>ム</w:t>
      </w:r>
    </w:p>
    <w:p w14:paraId="374D5640" w14:textId="77777777" w:rsidR="00C676BE" w:rsidRPr="00AB4F92" w:rsidRDefault="00C676BE" w:rsidP="007260D9">
      <w:pPr>
        <w:ind w:rightChars="224" w:right="470" w:firstLineChars="53" w:firstLine="148"/>
        <w:jc w:val="left"/>
      </w:pPr>
      <w:r w:rsidRPr="007260D9">
        <w:rPr>
          <w:rFonts w:hint="eastAsia"/>
          <w:spacing w:val="35"/>
          <w:kern w:val="0"/>
          <w:fitText w:val="2730" w:id="1132252929"/>
        </w:rPr>
        <w:t>情報システム管理者</w:t>
      </w:r>
      <w:r w:rsidRPr="007260D9">
        <w:rPr>
          <w:rFonts w:hint="eastAsia"/>
          <w:kern w:val="0"/>
          <w:fitText w:val="2730" w:id="1132252929"/>
        </w:rPr>
        <w:t>様</w:t>
      </w:r>
    </w:p>
    <w:p w14:paraId="2CF2971D" w14:textId="77777777" w:rsidR="00427F87" w:rsidRPr="00A80588" w:rsidRDefault="00427F87" w:rsidP="00427F87"/>
    <w:p w14:paraId="719C0069" w14:textId="77777777" w:rsidR="00427F87" w:rsidRPr="00C41297" w:rsidRDefault="00427F87" w:rsidP="00427F87">
      <w:r w:rsidRPr="00C41297">
        <w:rPr>
          <w:rFonts w:hint="eastAsia"/>
        </w:rPr>
        <w:t xml:space="preserve">　　　　　　　　</w:t>
      </w:r>
      <w:r w:rsidRPr="00C41297"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</w:t>
      </w:r>
      <w:r w:rsidRPr="00C41297">
        <w:rPr>
          <w:rFonts w:hint="eastAsia"/>
        </w:rPr>
        <w:t xml:space="preserve">利用機関名　　　</w:t>
      </w:r>
      <w:r w:rsidRPr="00C41297">
        <w:rPr>
          <w:rFonts w:hint="eastAsia"/>
        </w:rPr>
        <w:t xml:space="preserve">  </w:t>
      </w:r>
      <w:r w:rsidRPr="00C41297">
        <w:rPr>
          <w:rFonts w:hint="eastAsia"/>
        </w:rPr>
        <w:t xml:space="preserve">　　</w:t>
      </w:r>
      <w:r w:rsidRPr="00C41297">
        <w:rPr>
          <w:rFonts w:hint="eastAsia"/>
        </w:rPr>
        <w:t xml:space="preserve">   </w:t>
      </w:r>
      <w:r w:rsidRPr="00C41297">
        <w:rPr>
          <w:rFonts w:hint="eastAsia"/>
        </w:rPr>
        <w:t xml:space="preserve">　　</w:t>
      </w:r>
      <w:r w:rsidRPr="00C41297">
        <w:rPr>
          <w:rFonts w:hint="eastAsia"/>
        </w:rPr>
        <w:t xml:space="preserve">     </w:t>
      </w:r>
      <w:r w:rsidRPr="00C41297">
        <w:rPr>
          <w:rFonts w:hint="eastAsia"/>
        </w:rPr>
        <w:t xml:space="preserve">　</w:t>
      </w:r>
    </w:p>
    <w:p w14:paraId="08C8A3ED" w14:textId="77777777" w:rsidR="00427F87" w:rsidRPr="00C41297" w:rsidRDefault="00427F87" w:rsidP="00427F87">
      <w:r w:rsidRPr="00C41297">
        <w:rPr>
          <w:rFonts w:hint="eastAsia"/>
        </w:rPr>
        <w:t xml:space="preserve">                             </w:t>
      </w:r>
      <w:r w:rsidRPr="00C41297">
        <w:rPr>
          <w:rFonts w:hint="eastAsia"/>
        </w:rPr>
        <w:t xml:space="preserve">　</w:t>
      </w:r>
      <w:r w:rsidRPr="00C41297">
        <w:rPr>
          <w:rFonts w:hint="eastAsia"/>
        </w:rPr>
        <w:t xml:space="preserve">  </w:t>
      </w:r>
      <w:r w:rsidRPr="00C41297">
        <w:rPr>
          <w:rFonts w:hint="eastAsia"/>
        </w:rPr>
        <w:t xml:space="preserve">　</w:t>
      </w:r>
      <w:r w:rsidRPr="00C41297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Pr="00C41297">
        <w:rPr>
          <w:rFonts w:hint="eastAsia"/>
        </w:rPr>
        <w:t>利用機関の長</w:t>
      </w:r>
      <w:r w:rsidRPr="00C41297">
        <w:rPr>
          <w:rFonts w:hint="eastAsia"/>
        </w:rPr>
        <w:t xml:space="preserve"> </w:t>
      </w:r>
      <w:r w:rsidRPr="00C41297">
        <w:rPr>
          <w:rFonts w:hint="eastAsia"/>
        </w:rPr>
        <w:t>職・氏名</w:t>
      </w:r>
    </w:p>
    <w:p w14:paraId="14455E3E" w14:textId="77777777" w:rsidR="00427F87" w:rsidRPr="00C41297" w:rsidRDefault="00427F87" w:rsidP="00427F87"/>
    <w:p w14:paraId="443D2B44" w14:textId="77777777" w:rsidR="00427F87" w:rsidRDefault="00427F87" w:rsidP="00427F87"/>
    <w:p w14:paraId="79B1B920" w14:textId="7E88DE2B" w:rsidR="00427F87" w:rsidRPr="00C41297" w:rsidRDefault="007A7B8B" w:rsidP="00427F87">
      <w:pPr>
        <w:jc w:val="center"/>
      </w:pPr>
      <w:r>
        <w:t>児童</w:t>
      </w:r>
      <w:r w:rsidR="1350EC81">
        <w:t>・</w:t>
      </w:r>
      <w:r>
        <w:t>生徒</w:t>
      </w:r>
      <w:r w:rsidR="001B763F">
        <w:t>用</w:t>
      </w:r>
      <w:r w:rsidR="00161F0D">
        <w:t>online</w:t>
      </w:r>
      <w:r w:rsidR="00B10F5F">
        <w:t>アカウント</w:t>
      </w:r>
      <w:r w:rsidR="00427F87">
        <w:t>発行</w:t>
      </w:r>
      <w:r w:rsidR="00530F0F">
        <w:t>申請書</w:t>
      </w:r>
    </w:p>
    <w:p w14:paraId="3217F045" w14:textId="77777777" w:rsidR="00427F87" w:rsidRDefault="00427F87" w:rsidP="00427F87"/>
    <w:p w14:paraId="5B69536B" w14:textId="77777777" w:rsidR="00427F87" w:rsidRPr="00156684" w:rsidRDefault="00427F87" w:rsidP="00427F87"/>
    <w:p w14:paraId="72B20D3B" w14:textId="59790154" w:rsidR="00427F87" w:rsidRPr="00C41297" w:rsidRDefault="00427F87" w:rsidP="00427F87">
      <w:r w:rsidRPr="00C41297">
        <w:rPr>
          <w:rFonts w:hint="eastAsia"/>
        </w:rPr>
        <w:t xml:space="preserve">　下記のとおり、</w:t>
      </w:r>
      <w:r w:rsidR="00B10F5F">
        <w:rPr>
          <w:rFonts w:hint="eastAsia"/>
        </w:rPr>
        <w:t>アカウント</w:t>
      </w:r>
      <w:r w:rsidRPr="00C41297">
        <w:rPr>
          <w:rFonts w:hint="eastAsia"/>
        </w:rPr>
        <w:t>を発行されるよう申請します。</w:t>
      </w:r>
    </w:p>
    <w:p w14:paraId="33B276B6" w14:textId="77777777" w:rsidR="00427F87" w:rsidRPr="00C41297" w:rsidRDefault="00427F87" w:rsidP="00427F87"/>
    <w:p w14:paraId="6080FBB5" w14:textId="77777777" w:rsidR="00427F87" w:rsidRPr="00C41297" w:rsidRDefault="00427F87" w:rsidP="00427F87">
      <w:pPr>
        <w:jc w:val="center"/>
      </w:pPr>
      <w:r w:rsidRPr="00C41297">
        <w:rPr>
          <w:rFonts w:hint="eastAsia"/>
        </w:rPr>
        <w:t>記</w:t>
      </w:r>
    </w:p>
    <w:p w14:paraId="4F45358E" w14:textId="77777777" w:rsidR="00427F87" w:rsidRDefault="00427F87" w:rsidP="00427F87"/>
    <w:p w14:paraId="2D246A85" w14:textId="119F6C3D" w:rsidR="00427F87" w:rsidRDefault="00427F87" w:rsidP="00427F87">
      <w:r>
        <w:t xml:space="preserve">１　</w:t>
      </w:r>
      <w:r w:rsidR="007A7B8B">
        <w:t>児童</w:t>
      </w:r>
      <w:r w:rsidR="31F8FE5B">
        <w:t>・</w:t>
      </w:r>
      <w:r w:rsidR="001B763F">
        <w:t>生徒用</w:t>
      </w:r>
      <w:r w:rsidR="00161F0D">
        <w:t>online</w:t>
      </w:r>
      <w:r w:rsidR="00B10F5F">
        <w:t>アカウント</w:t>
      </w:r>
      <w:r w:rsidR="006161FE">
        <w:t>発行希望数</w:t>
      </w:r>
    </w:p>
    <w:p w14:paraId="6917334D" w14:textId="549A1555" w:rsidR="00427F87" w:rsidRPr="00C41297" w:rsidRDefault="00427F87" w:rsidP="00427F87"/>
    <w:p w14:paraId="52E79FBB" w14:textId="4DDA7AE5" w:rsidR="0070070C" w:rsidRPr="00B10F5F" w:rsidRDefault="0070070C" w:rsidP="0070070C">
      <w:r>
        <w:t xml:space="preserve">　</w:t>
      </w:r>
      <w:r w:rsidR="007A7B8B">
        <w:t>児童</w:t>
      </w:r>
      <w:r w:rsidR="343B52B3">
        <w:t>・</w:t>
      </w:r>
      <w:r>
        <w:t xml:space="preserve">生徒用　</w:t>
      </w:r>
      <w:r>
        <w:t>(               )</w:t>
      </w:r>
      <w:r>
        <w:t>個のアカウント</w:t>
      </w:r>
    </w:p>
    <w:p w14:paraId="462DD724" w14:textId="77777777" w:rsidR="0070070C" w:rsidRPr="0070070C" w:rsidRDefault="0070070C" w:rsidP="00427F87"/>
    <w:p w14:paraId="331FA269" w14:textId="77777777" w:rsidR="00427F87" w:rsidRDefault="00427F87" w:rsidP="00427F87">
      <w:r w:rsidRPr="00C41297">
        <w:rPr>
          <w:rFonts w:hint="eastAsia"/>
        </w:rPr>
        <w:t xml:space="preserve">２　</w:t>
      </w:r>
      <w:r w:rsidR="00BE5E47">
        <w:rPr>
          <w:rFonts w:hint="eastAsia"/>
        </w:rPr>
        <w:t>京都みらいネット担当者</w:t>
      </w:r>
      <w:r w:rsidRPr="00C41297">
        <w:rPr>
          <w:rFonts w:hint="eastAsia"/>
        </w:rPr>
        <w:t xml:space="preserve">　</w:t>
      </w:r>
    </w:p>
    <w:p w14:paraId="5FA66F62" w14:textId="77777777" w:rsidR="00427F87" w:rsidRDefault="00427F87" w:rsidP="00427F87"/>
    <w:p w14:paraId="0F0BE942" w14:textId="77777777" w:rsidR="00427F87" w:rsidRDefault="00427F87" w:rsidP="00427F87">
      <w:pPr>
        <w:ind w:firstLineChars="200" w:firstLine="420"/>
      </w:pPr>
      <w:r>
        <w:rPr>
          <w:rFonts w:hint="eastAsia"/>
        </w:rPr>
        <w:t>職</w:t>
      </w:r>
      <w:r w:rsidR="0037173B">
        <w:rPr>
          <w:rFonts w:hint="eastAsia"/>
        </w:rPr>
        <w:t xml:space="preserve">名　　　　　　</w:t>
      </w:r>
      <w:r>
        <w:rPr>
          <w:rFonts w:hint="eastAsia"/>
        </w:rPr>
        <w:t>氏名</w:t>
      </w:r>
    </w:p>
    <w:p w14:paraId="2AC543C1" w14:textId="77777777" w:rsidR="00453919" w:rsidRPr="0044125A" w:rsidRDefault="00453919" w:rsidP="0037173B">
      <w:pPr>
        <w:pStyle w:val="a3"/>
      </w:pPr>
    </w:p>
    <w:sectPr w:rsidR="00453919" w:rsidRPr="0044125A" w:rsidSect="00EE7AB8">
      <w:pgSz w:w="11906" w:h="16838"/>
      <w:pgMar w:top="1134" w:right="1417" w:bottom="42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C6A8" w14:textId="77777777" w:rsidR="002D2C24" w:rsidRDefault="002D2C24" w:rsidP="001F6C27">
      <w:r>
        <w:separator/>
      </w:r>
    </w:p>
  </w:endnote>
  <w:endnote w:type="continuationSeparator" w:id="0">
    <w:p w14:paraId="7D981792" w14:textId="77777777" w:rsidR="002D2C24" w:rsidRDefault="002D2C24" w:rsidP="001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882A" w14:textId="77777777" w:rsidR="002D2C24" w:rsidRDefault="002D2C24" w:rsidP="001F6C27">
      <w:r>
        <w:separator/>
      </w:r>
    </w:p>
  </w:footnote>
  <w:footnote w:type="continuationSeparator" w:id="0">
    <w:p w14:paraId="5C86875E" w14:textId="77777777" w:rsidR="002D2C24" w:rsidRDefault="002D2C24" w:rsidP="001F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25C3"/>
    <w:rsid w:val="000302ED"/>
    <w:rsid w:val="00047909"/>
    <w:rsid w:val="00077064"/>
    <w:rsid w:val="000830C6"/>
    <w:rsid w:val="00092C62"/>
    <w:rsid w:val="000D08A7"/>
    <w:rsid w:val="000E2880"/>
    <w:rsid w:val="000F0F36"/>
    <w:rsid w:val="0011772B"/>
    <w:rsid w:val="0014312A"/>
    <w:rsid w:val="00156684"/>
    <w:rsid w:val="00156F6A"/>
    <w:rsid w:val="00161F0D"/>
    <w:rsid w:val="001934E7"/>
    <w:rsid w:val="00197E3E"/>
    <w:rsid w:val="001B3E74"/>
    <w:rsid w:val="001B763F"/>
    <w:rsid w:val="001C13E5"/>
    <w:rsid w:val="001E75BC"/>
    <w:rsid w:val="001F6C27"/>
    <w:rsid w:val="00212878"/>
    <w:rsid w:val="0021530C"/>
    <w:rsid w:val="00234D5C"/>
    <w:rsid w:val="00292827"/>
    <w:rsid w:val="002D2C24"/>
    <w:rsid w:val="0032507F"/>
    <w:rsid w:val="00353036"/>
    <w:rsid w:val="00356648"/>
    <w:rsid w:val="0037173B"/>
    <w:rsid w:val="003918CB"/>
    <w:rsid w:val="003922B3"/>
    <w:rsid w:val="00427F87"/>
    <w:rsid w:val="0044125A"/>
    <w:rsid w:val="00451EA5"/>
    <w:rsid w:val="00453919"/>
    <w:rsid w:val="00475AEF"/>
    <w:rsid w:val="00480C42"/>
    <w:rsid w:val="004A6488"/>
    <w:rsid w:val="004C40E8"/>
    <w:rsid w:val="004F1C76"/>
    <w:rsid w:val="005238F1"/>
    <w:rsid w:val="0052394C"/>
    <w:rsid w:val="00530F0F"/>
    <w:rsid w:val="0055161A"/>
    <w:rsid w:val="0056512A"/>
    <w:rsid w:val="00573817"/>
    <w:rsid w:val="005A3668"/>
    <w:rsid w:val="005A7FFA"/>
    <w:rsid w:val="005D5CF0"/>
    <w:rsid w:val="005D70AD"/>
    <w:rsid w:val="0060617D"/>
    <w:rsid w:val="006161FE"/>
    <w:rsid w:val="00647DA0"/>
    <w:rsid w:val="00693293"/>
    <w:rsid w:val="006D5D7D"/>
    <w:rsid w:val="0070070C"/>
    <w:rsid w:val="00724231"/>
    <w:rsid w:val="007260D9"/>
    <w:rsid w:val="00797F8E"/>
    <w:rsid w:val="007A7B8B"/>
    <w:rsid w:val="00862EDE"/>
    <w:rsid w:val="00907786"/>
    <w:rsid w:val="00927721"/>
    <w:rsid w:val="009334B3"/>
    <w:rsid w:val="00981B04"/>
    <w:rsid w:val="00983E61"/>
    <w:rsid w:val="009968DF"/>
    <w:rsid w:val="009976E1"/>
    <w:rsid w:val="009D3CCC"/>
    <w:rsid w:val="00A44019"/>
    <w:rsid w:val="00A60B17"/>
    <w:rsid w:val="00A74B8A"/>
    <w:rsid w:val="00A948C5"/>
    <w:rsid w:val="00AB16C3"/>
    <w:rsid w:val="00AB374E"/>
    <w:rsid w:val="00AB6109"/>
    <w:rsid w:val="00B10F5F"/>
    <w:rsid w:val="00B333CF"/>
    <w:rsid w:val="00BE5E47"/>
    <w:rsid w:val="00BF6A0F"/>
    <w:rsid w:val="00C04692"/>
    <w:rsid w:val="00C07E91"/>
    <w:rsid w:val="00C22D94"/>
    <w:rsid w:val="00C41297"/>
    <w:rsid w:val="00C57058"/>
    <w:rsid w:val="00C640A3"/>
    <w:rsid w:val="00C64FE7"/>
    <w:rsid w:val="00C676BE"/>
    <w:rsid w:val="00C7642E"/>
    <w:rsid w:val="00C903D0"/>
    <w:rsid w:val="00CA15BD"/>
    <w:rsid w:val="00CE1E27"/>
    <w:rsid w:val="00D278E5"/>
    <w:rsid w:val="00D412E9"/>
    <w:rsid w:val="00D53788"/>
    <w:rsid w:val="00D91B7F"/>
    <w:rsid w:val="00DB2974"/>
    <w:rsid w:val="00DD4420"/>
    <w:rsid w:val="00DF0756"/>
    <w:rsid w:val="00DF44A1"/>
    <w:rsid w:val="00E174AB"/>
    <w:rsid w:val="00E21FC9"/>
    <w:rsid w:val="00EB7AF9"/>
    <w:rsid w:val="00EE7AB8"/>
    <w:rsid w:val="00EF0CFD"/>
    <w:rsid w:val="00F135B1"/>
    <w:rsid w:val="00F33303"/>
    <w:rsid w:val="00F33A2B"/>
    <w:rsid w:val="00F75A16"/>
    <w:rsid w:val="00F82AD5"/>
    <w:rsid w:val="00FF3561"/>
    <w:rsid w:val="0FB3B89B"/>
    <w:rsid w:val="1350EC81"/>
    <w:rsid w:val="31F8FE5B"/>
    <w:rsid w:val="343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1DE4D"/>
  <w15:chartTrackingRefBased/>
  <w15:docId w15:val="{58D368B2-92BF-4723-AD7B-89AC6B6B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1F6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C27"/>
    <w:rPr>
      <w:kern w:val="2"/>
      <w:sz w:val="21"/>
      <w:szCs w:val="24"/>
    </w:rPr>
  </w:style>
  <w:style w:type="paragraph" w:styleId="a6">
    <w:name w:val="footer"/>
    <w:basedOn w:val="a"/>
    <w:link w:val="a7"/>
    <w:rsid w:val="001F6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C27"/>
    <w:rPr>
      <w:kern w:val="2"/>
      <w:sz w:val="21"/>
      <w:szCs w:val="24"/>
    </w:rPr>
  </w:style>
  <w:style w:type="character" w:styleId="a8">
    <w:name w:val="Hyperlink"/>
    <w:basedOn w:val="a0"/>
    <w:rsid w:val="004412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2501;&#12449;&#12452;&#12523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34FFBD40FD49ACFE29B62D4A7369" ma:contentTypeVersion="12" ma:contentTypeDescription="新しいドキュメントを作成します。" ma:contentTypeScope="" ma:versionID="c055b0b746c5827ba6df8cf6a51220b4">
  <xsd:schema xmlns:xsd="http://www.w3.org/2001/XMLSchema" xmlns:xs="http://www.w3.org/2001/XMLSchema" xmlns:p="http://schemas.microsoft.com/office/2006/metadata/properties" xmlns:ns2="bd6208c7-7325-4205-b6e7-08038ca0bcfa" xmlns:ns3="780079cf-0e63-4655-b344-14e41dd43e04" targetNamespace="http://schemas.microsoft.com/office/2006/metadata/properties" ma:root="true" ma:fieldsID="66d9ca15dcdf6868464f7c669725b494" ns2:_="" ns3:_="">
    <xsd:import namespace="bd6208c7-7325-4205-b6e7-08038ca0bcfa"/>
    <xsd:import namespace="780079cf-0e63-4655-b344-14e41dd43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08c7-7325-4205-b6e7-08038ca0b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079cf-0e63-4655-b344-14e41dd43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2EF7-5BD0-4E8F-B114-3B183893D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A456F-05FE-46DB-AC71-3D4467617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E3F1E-1CF6-4739-B718-0AFCEFB17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08c7-7325-4205-b6e7-08038ca0bcfa"/>
    <ds:schemaRef ds:uri="780079cf-0e63-4655-b344-14e41dd43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A5A82-E787-4372-8008-9AFE860B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京都府総合教育センター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京都府教育情報ネットワークシステム利用細則</dc:title>
  <dc:subject/>
  <dc:creator>京都府総合教育センター</dc:creator>
  <cp:keywords/>
  <cp:lastModifiedBy>川﨑　信行</cp:lastModifiedBy>
  <cp:revision>18</cp:revision>
  <cp:lastPrinted>2016-03-30T05:27:00Z</cp:lastPrinted>
  <dcterms:created xsi:type="dcterms:W3CDTF">2020-05-11T03:08:00Z</dcterms:created>
  <dcterms:modified xsi:type="dcterms:W3CDTF">2023-02-10T04:29:00Z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0x010100422934FFBD40FD49ACFE29B62D4A7369</vt:lpwstr>
  </property>
</Properties>
</file>