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91720" w14:textId="77777777" w:rsidR="005A3668" w:rsidRPr="005A3668" w:rsidRDefault="005A3668" w:rsidP="005A3668">
      <w:pPr>
        <w:rPr>
          <w:rFonts w:ascii="ＭＳ 明朝" w:hAnsi="Times New Roman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第６</w:t>
      </w:r>
      <w:r w:rsidRPr="005A366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号</w:t>
      </w:r>
      <w:r w:rsidR="00E06C3C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の２</w:t>
      </w:r>
      <w:r w:rsidRPr="005A366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様式</w:t>
      </w:r>
    </w:p>
    <w:p w14:paraId="1D68E33F" w14:textId="77777777" w:rsidR="005A3668" w:rsidRPr="005A3668" w:rsidRDefault="005A3668" w:rsidP="000E2880">
      <w:pPr>
        <w:overflowPunct w:val="0"/>
        <w:ind w:rightChars="100" w:right="210"/>
        <w:jc w:val="righ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A366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番　　　号</w:t>
      </w:r>
    </w:p>
    <w:p w14:paraId="5BE29957" w14:textId="77777777" w:rsidR="005A3668" w:rsidRPr="005A3668" w:rsidRDefault="005A3668" w:rsidP="000E2880">
      <w:pPr>
        <w:overflowPunct w:val="0"/>
        <w:ind w:rightChars="100" w:right="210"/>
        <w:jc w:val="righ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A366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年　月　日</w:t>
      </w:r>
    </w:p>
    <w:p w14:paraId="1F2173F3" w14:textId="77777777" w:rsidR="005A3668" w:rsidRPr="005A3668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616A06D8" w14:textId="77777777" w:rsidR="005A3668" w:rsidRPr="005A3668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3B9576F1" w14:textId="77777777" w:rsidR="005A3668" w:rsidRPr="005A3668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A366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京都府教育情報ネットワーク</w:t>
      </w:r>
    </w:p>
    <w:p w14:paraId="7000D9A8" w14:textId="77777777" w:rsidR="005A3668" w:rsidRPr="005A3668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A366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="005256B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="00226D14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情</w:t>
      </w:r>
      <w:r w:rsidR="00226D14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="00226D14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報</w:t>
      </w:r>
      <w:r w:rsidR="00226D14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5A366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シ</w:t>
      </w:r>
      <w:r w:rsidR="00226D14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5A366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ス</w:t>
      </w:r>
      <w:r w:rsidR="00226D14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5A366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テ</w:t>
      </w:r>
      <w:r w:rsidR="00226D14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5A366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ム</w:t>
      </w:r>
      <w:r w:rsidR="00226D14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5A366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管</w:t>
      </w:r>
      <w:r w:rsidR="00226D14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5A366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理</w:t>
      </w:r>
      <w:r w:rsidR="00226D14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5A366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者</w:t>
      </w:r>
      <w:r w:rsidR="00226D14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5A366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様</w:t>
      </w:r>
    </w:p>
    <w:p w14:paraId="6BAB07A0" w14:textId="77777777" w:rsidR="005A3668" w:rsidRPr="00226D14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1B50803C" w14:textId="77777777" w:rsidR="005A3668" w:rsidRPr="005A3668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7A54420E" w14:textId="77777777" w:rsidR="005A3668" w:rsidRPr="005A3668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A3668">
        <w:rPr>
          <w:rFonts w:ascii="Times New Roman" w:hAnsi="Times New Roman" w:cs="ＭＳ 明朝" w:hint="eastAsia"/>
          <w:kern w:val="0"/>
          <w:sz w:val="22"/>
          <w:szCs w:val="22"/>
        </w:rPr>
        <w:t xml:space="preserve">　　　　　　　　</w:t>
      </w:r>
      <w:r w:rsidRPr="005A3668">
        <w:rPr>
          <w:rFonts w:ascii="Times New Roman" w:hAnsi="Times New Roman"/>
          <w:kern w:val="0"/>
          <w:sz w:val="22"/>
          <w:szCs w:val="22"/>
        </w:rPr>
        <w:t xml:space="preserve">                   </w:t>
      </w:r>
      <w:r w:rsidRPr="005A3668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292827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　　　　</w:t>
      </w:r>
      <w:r w:rsidRPr="005A366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利用機関名　　　</w:t>
      </w:r>
      <w:r w:rsidRPr="005A3668">
        <w:rPr>
          <w:rFonts w:ascii="Times New Roman" w:hAnsi="Times New Roman"/>
          <w:color w:val="000000"/>
          <w:kern w:val="0"/>
          <w:sz w:val="22"/>
          <w:szCs w:val="22"/>
        </w:rPr>
        <w:t xml:space="preserve">  </w:t>
      </w:r>
      <w:r w:rsidRPr="005A366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Pr="005A3668">
        <w:rPr>
          <w:rFonts w:ascii="Times New Roman" w:hAnsi="Times New Roman"/>
          <w:color w:val="000000"/>
          <w:kern w:val="0"/>
          <w:sz w:val="22"/>
          <w:szCs w:val="22"/>
        </w:rPr>
        <w:t xml:space="preserve">   </w:t>
      </w:r>
      <w:r w:rsidRPr="005A366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Pr="005A3668">
        <w:rPr>
          <w:rFonts w:ascii="Times New Roman" w:hAnsi="Times New Roman"/>
          <w:color w:val="000000"/>
          <w:kern w:val="0"/>
          <w:sz w:val="22"/>
          <w:szCs w:val="22"/>
        </w:rPr>
        <w:t xml:space="preserve">     </w:t>
      </w:r>
      <w:r w:rsidRPr="005A366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</w:p>
    <w:p w14:paraId="0D76FF23" w14:textId="77777777" w:rsidR="005A3668" w:rsidRPr="005A3668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A3668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</w:t>
      </w:r>
      <w:r w:rsidRPr="005A366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5A3668">
        <w:rPr>
          <w:rFonts w:ascii="Times New Roman" w:hAnsi="Times New Roman"/>
          <w:color w:val="000000"/>
          <w:kern w:val="0"/>
          <w:sz w:val="22"/>
          <w:szCs w:val="22"/>
        </w:rPr>
        <w:t xml:space="preserve">  </w:t>
      </w:r>
      <w:r w:rsidRPr="005A366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5A3668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292827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　　　　</w:t>
      </w:r>
      <w:r w:rsidRPr="005A366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利用機関の長</w:t>
      </w:r>
      <w:r w:rsidRPr="005A3668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5A366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職・氏名</w:t>
      </w:r>
      <w:r w:rsidRPr="005A3668">
        <w:rPr>
          <w:rFonts w:ascii="Times New Roman" w:hAnsi="Times New Roman"/>
          <w:color w:val="000000"/>
          <w:kern w:val="0"/>
          <w:sz w:val="22"/>
          <w:szCs w:val="22"/>
        </w:rPr>
        <w:t xml:space="preserve">   </w:t>
      </w:r>
      <w:r w:rsidRPr="005A366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</w:t>
      </w:r>
      <w:r w:rsidRPr="005A3668">
        <w:rPr>
          <w:rFonts w:ascii="Times New Roman" w:hAnsi="Times New Roman"/>
          <w:kern w:val="0"/>
          <w:sz w:val="22"/>
          <w:szCs w:val="22"/>
        </w:rPr>
        <w:t xml:space="preserve">  </w:t>
      </w:r>
    </w:p>
    <w:p w14:paraId="2926927F" w14:textId="77777777" w:rsidR="005A3668" w:rsidRPr="005A3668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47CECF21" w14:textId="77777777" w:rsidR="005A3668" w:rsidRPr="005A3668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63ECF948" w14:textId="77777777" w:rsidR="005A3668" w:rsidRPr="005A3668" w:rsidRDefault="005A3668" w:rsidP="005A3668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A3668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ＣＭＳサーバ</w:t>
      </w:r>
      <w:r w:rsidR="00E06C3C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（ＭＴ）</w:t>
      </w:r>
      <w:r w:rsidRPr="005A3668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の利用について（申請）</w:t>
      </w:r>
    </w:p>
    <w:p w14:paraId="15242643" w14:textId="77777777" w:rsidR="005A3668" w:rsidRPr="00E06C3C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26DC896B" w14:textId="77777777" w:rsidR="005A3668" w:rsidRPr="005A3668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7590A6BC" w14:textId="77777777" w:rsidR="005A3668" w:rsidRPr="005A3668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A366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京都府教育情報ネットワークシステム利用細則第３条第２項の規定により、下記のとおり</w:t>
      </w:r>
      <w:r w:rsidRPr="005A3668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ＣＭＳサーバ</w:t>
      </w:r>
      <w:r w:rsidR="00E06C3C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（ＭＴ）</w:t>
      </w:r>
      <w:r w:rsidRPr="005A3668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を利用したいので、申請します。</w:t>
      </w:r>
    </w:p>
    <w:p w14:paraId="49596478" w14:textId="77777777" w:rsidR="005A3668" w:rsidRPr="005A3668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05703846" w14:textId="77777777" w:rsidR="005A3668" w:rsidRPr="005A3668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3D2B7F64" w14:textId="77777777" w:rsidR="005A3668" w:rsidRPr="005A3668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48C2EE61" w14:textId="77777777" w:rsidR="005A3668" w:rsidRPr="005A3668" w:rsidRDefault="005A3668" w:rsidP="005A3668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A3668">
        <w:rPr>
          <w:rFonts w:ascii="Times New Roman" w:hAnsi="Times New Roman" w:cs="ＭＳ 明朝" w:hint="eastAsia"/>
          <w:kern w:val="0"/>
          <w:szCs w:val="21"/>
        </w:rPr>
        <w:t>記</w:t>
      </w:r>
    </w:p>
    <w:p w14:paraId="793FCAEA" w14:textId="77777777" w:rsidR="005A3668" w:rsidRPr="005A3668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1F585E62" w14:textId="77777777" w:rsidR="005A3668" w:rsidRPr="005A3668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1C299452" w14:textId="77777777" w:rsidR="005A3668" w:rsidRPr="005A3668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022BC28B" w14:textId="77777777" w:rsidR="005A3668" w:rsidRPr="005A3668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A3668">
        <w:rPr>
          <w:rFonts w:ascii="Times New Roman" w:hAnsi="Times New Roman" w:cs="ＭＳ 明朝" w:hint="eastAsia"/>
          <w:kern w:val="0"/>
          <w:szCs w:val="21"/>
        </w:rPr>
        <w:t xml:space="preserve">　　１　利用の開始を希望する日</w:t>
      </w:r>
      <w:r w:rsidRPr="005A3668">
        <w:rPr>
          <w:rFonts w:ascii="Times New Roman" w:hAnsi="Times New Roman"/>
          <w:kern w:val="0"/>
          <w:szCs w:val="21"/>
        </w:rPr>
        <w:t>:</w:t>
      </w:r>
      <w:r w:rsidR="00AB1712">
        <w:rPr>
          <w:rFonts w:ascii="Times New Roman" w:hAnsi="Times New Roman" w:cs="ＭＳ 明朝" w:hint="eastAsia"/>
          <w:kern w:val="0"/>
          <w:szCs w:val="21"/>
        </w:rPr>
        <w:t xml:space="preserve">　　　令和</w:t>
      </w:r>
      <w:r w:rsidRPr="005A3668">
        <w:rPr>
          <w:rFonts w:ascii="Times New Roman" w:hAnsi="Times New Roman" w:cs="ＭＳ 明朝" w:hint="eastAsia"/>
          <w:kern w:val="0"/>
          <w:szCs w:val="21"/>
        </w:rPr>
        <w:t xml:space="preserve">　　年　　　月　　日</w:t>
      </w:r>
    </w:p>
    <w:p w14:paraId="63D2FD2D" w14:textId="77777777" w:rsidR="005A3668" w:rsidRPr="00AB1712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30478769" w14:textId="77777777" w:rsidR="005A3668" w:rsidRPr="005A3668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A3668">
        <w:rPr>
          <w:rFonts w:ascii="Times New Roman" w:hAnsi="Times New Roman" w:cs="ＭＳ 明朝" w:hint="eastAsia"/>
          <w:kern w:val="0"/>
          <w:szCs w:val="21"/>
        </w:rPr>
        <w:t xml:space="preserve">　　２　公開予定日</w:t>
      </w:r>
      <w:r w:rsidRPr="005A3668">
        <w:rPr>
          <w:rFonts w:ascii="Times New Roman" w:hAnsi="Times New Roman"/>
          <w:kern w:val="0"/>
          <w:szCs w:val="21"/>
        </w:rPr>
        <w:t>:</w:t>
      </w:r>
      <w:r w:rsidR="00AB1712">
        <w:rPr>
          <w:rFonts w:ascii="Times New Roman" w:hAnsi="Times New Roman" w:cs="ＭＳ 明朝" w:hint="eastAsia"/>
          <w:kern w:val="0"/>
          <w:szCs w:val="21"/>
        </w:rPr>
        <w:t xml:space="preserve">　　　　　　　　　令和</w:t>
      </w:r>
      <w:r w:rsidRPr="005A3668">
        <w:rPr>
          <w:rFonts w:ascii="Times New Roman" w:hAnsi="Times New Roman" w:cs="ＭＳ 明朝" w:hint="eastAsia"/>
          <w:kern w:val="0"/>
          <w:szCs w:val="21"/>
        </w:rPr>
        <w:t xml:space="preserve">　　年　　　月　　日</w:t>
      </w:r>
    </w:p>
    <w:p w14:paraId="43228C61" w14:textId="77777777" w:rsidR="005A3668" w:rsidRPr="005A3668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1F7038C9" w14:textId="77777777" w:rsidR="005A3668" w:rsidRPr="005A3668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A3668">
        <w:rPr>
          <w:rFonts w:ascii="Times New Roman" w:hAnsi="Times New Roman" w:cs="ＭＳ 明朝" w:hint="eastAsia"/>
          <w:kern w:val="0"/>
          <w:szCs w:val="21"/>
        </w:rPr>
        <w:t xml:space="preserve">　　３　公開ＵＲＬ</w:t>
      </w:r>
      <w:r w:rsidRPr="005A3668">
        <w:rPr>
          <w:rFonts w:ascii="Times New Roman" w:hAnsi="Times New Roman"/>
          <w:kern w:val="0"/>
          <w:szCs w:val="21"/>
        </w:rPr>
        <w:t>:</w:t>
      </w:r>
      <w:r w:rsidRPr="005A3668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5A3668">
        <w:rPr>
          <w:rFonts w:ascii="Times New Roman" w:hAnsi="Times New Roman"/>
          <w:kern w:val="0"/>
          <w:szCs w:val="21"/>
        </w:rPr>
        <w:t>http</w:t>
      </w:r>
      <w:r w:rsidR="001E27BD">
        <w:rPr>
          <w:rFonts w:ascii="Times New Roman" w:hAnsi="Times New Roman" w:hint="eastAsia"/>
          <w:kern w:val="0"/>
          <w:szCs w:val="21"/>
        </w:rPr>
        <w:t>:</w:t>
      </w:r>
      <w:r w:rsidRPr="005A3668">
        <w:rPr>
          <w:rFonts w:ascii="Times New Roman" w:hAnsi="Times New Roman"/>
          <w:kern w:val="0"/>
          <w:szCs w:val="21"/>
        </w:rPr>
        <w:t>//www.kyoto-be.ne.jp/</w:t>
      </w:r>
      <w:r w:rsidRPr="005A3668">
        <w:rPr>
          <w:rFonts w:ascii="Times New Roman" w:hAnsi="Times New Roman" w:cs="ＭＳ 明朝" w:hint="eastAsia"/>
          <w:kern w:val="0"/>
          <w:szCs w:val="21"/>
        </w:rPr>
        <w:t>＜学校名フォルダ＞</w:t>
      </w:r>
      <w:r w:rsidRPr="005A3668">
        <w:rPr>
          <w:rFonts w:ascii="Times New Roman" w:hAnsi="Times New Roman"/>
          <w:kern w:val="0"/>
          <w:szCs w:val="21"/>
        </w:rPr>
        <w:t>/</w:t>
      </w:r>
      <w:r w:rsidR="00E06C3C">
        <w:rPr>
          <w:rFonts w:ascii="Times New Roman" w:hAnsi="Times New Roman" w:hint="eastAsia"/>
          <w:kern w:val="0"/>
          <w:szCs w:val="21"/>
        </w:rPr>
        <w:t>mt</w:t>
      </w:r>
      <w:r w:rsidR="00537990">
        <w:rPr>
          <w:rFonts w:ascii="Times New Roman" w:hAnsi="Times New Roman" w:hint="eastAsia"/>
          <w:kern w:val="0"/>
          <w:szCs w:val="21"/>
        </w:rPr>
        <w:t>/</w:t>
      </w:r>
    </w:p>
    <w:p w14:paraId="2F3F3ECD" w14:textId="77777777" w:rsidR="00453919" w:rsidRPr="00C41297" w:rsidRDefault="00453919" w:rsidP="00C41297"/>
    <w:p w14:paraId="285918C3" w14:textId="77777777" w:rsidR="00453919" w:rsidRPr="00207EA6" w:rsidRDefault="001D7A94" w:rsidP="00C41297">
      <w:pPr>
        <w:rPr>
          <w:rFonts w:ascii="ＭＳ 明朝" w:hAnsi="ＭＳ 明朝"/>
        </w:rPr>
      </w:pPr>
      <w:r>
        <w:rPr>
          <w:rFonts w:hint="eastAsia"/>
        </w:rPr>
        <w:t xml:space="preserve">　　４　</w:t>
      </w:r>
      <w:r w:rsidRPr="001D7A94">
        <w:rPr>
          <w:rFonts w:hint="eastAsia"/>
        </w:rPr>
        <w:t>ＣＭＳ</w:t>
      </w:r>
      <w:r w:rsidRPr="00207EA6">
        <w:rPr>
          <w:rFonts w:ascii="ＭＳ 明朝" w:hAnsi="ＭＳ 明朝" w:hint="eastAsia"/>
        </w:rPr>
        <w:t>サーバ（ＭＴ）に登録する京都みらいネット電子</w:t>
      </w:r>
      <w:r w:rsidR="006F55AB">
        <w:rPr>
          <w:rFonts w:ascii="ＭＳ 明朝" w:hAnsi="ＭＳ 明朝" w:hint="eastAsia"/>
        </w:rPr>
        <w:t>メール</w:t>
      </w:r>
      <w:r w:rsidR="00595D45" w:rsidRPr="00207EA6">
        <w:rPr>
          <w:rFonts w:ascii="ＭＳ 明朝" w:hAnsi="ＭＳ 明朝" w:hint="eastAsia"/>
        </w:rPr>
        <w:t>ＩＤ</w:t>
      </w:r>
    </w:p>
    <w:p w14:paraId="7D17C5F4" w14:textId="77777777" w:rsidR="006F55AB" w:rsidRDefault="001D7A94" w:rsidP="006F55AB">
      <w:pPr>
        <w:rPr>
          <w:rFonts w:hint="eastAsia"/>
        </w:rPr>
      </w:pPr>
      <w:r>
        <w:rPr>
          <w:rFonts w:hint="eastAsia"/>
        </w:rPr>
        <w:t xml:space="preserve">　　　　　　　　　　　　　</w:t>
      </w:r>
    </w:p>
    <w:p w14:paraId="14122F09" w14:textId="77777777" w:rsidR="00453919" w:rsidRDefault="006F55AB" w:rsidP="006F55AB">
      <w:pPr>
        <w:ind w:firstLineChars="400" w:firstLine="840"/>
        <w:rPr>
          <w:rFonts w:hint="eastAsia"/>
        </w:rPr>
      </w:pPr>
      <w:r>
        <w:rPr>
          <w:rFonts w:hint="eastAsia"/>
        </w:rPr>
        <w:t>&lt;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ID</w:t>
      </w:r>
      <w:r>
        <w:rPr>
          <w:rFonts w:hint="eastAsia"/>
        </w:rPr>
        <w:t xml:space="preserve">を記入　</w:t>
      </w:r>
      <w:r>
        <w:rPr>
          <w:rFonts w:hint="eastAsia"/>
        </w:rPr>
        <w:t>&gt;</w:t>
      </w:r>
      <w:r>
        <w:rPr>
          <w:rFonts w:hint="eastAsia"/>
        </w:rPr>
        <w:t xml:space="preserve">　</w:t>
      </w:r>
      <w:r w:rsidR="001D7A94">
        <w:rPr>
          <w:rFonts w:hint="eastAsia"/>
        </w:rPr>
        <w:t>@kyoto-be.ne.jp</w:t>
      </w:r>
    </w:p>
    <w:p w14:paraId="18A31675" w14:textId="77777777" w:rsidR="001D7A94" w:rsidRDefault="001D7A94" w:rsidP="00C41297">
      <w:pPr>
        <w:rPr>
          <w:rFonts w:hint="eastAsia"/>
        </w:rPr>
      </w:pPr>
    </w:p>
    <w:p w14:paraId="43A14418" w14:textId="77777777" w:rsidR="001D7A94" w:rsidRDefault="001D7A94" w:rsidP="001D7A94">
      <w:pPr>
        <w:ind w:left="1050" w:hangingChars="500" w:hanging="1050"/>
        <w:rPr>
          <w:rFonts w:hint="eastAsia"/>
        </w:rPr>
      </w:pPr>
      <w:r>
        <w:rPr>
          <w:rFonts w:hint="eastAsia"/>
        </w:rPr>
        <w:t xml:space="preserve">　　　　※ＣＭＳサーバ（ＭＴ）</w:t>
      </w:r>
      <w:r w:rsidRPr="001D7A94">
        <w:rPr>
          <w:rFonts w:hint="eastAsia"/>
        </w:rPr>
        <w:t>運用時に、</w:t>
      </w:r>
      <w:r w:rsidR="00595D45">
        <w:rPr>
          <w:rFonts w:hint="eastAsia"/>
        </w:rPr>
        <w:t>京都みらいネット事務局（</w:t>
      </w:r>
      <w:r w:rsidR="00595D45" w:rsidRPr="00595D45">
        <w:rPr>
          <w:rFonts w:hint="eastAsia"/>
        </w:rPr>
        <w:t>mirainet@kyoto-be.ne.jp</w:t>
      </w:r>
      <w:r w:rsidR="00595D45">
        <w:rPr>
          <w:rFonts w:hint="eastAsia"/>
        </w:rPr>
        <w:t>）</w:t>
      </w:r>
      <w:r>
        <w:rPr>
          <w:rFonts w:hint="eastAsia"/>
        </w:rPr>
        <w:t>から、</w:t>
      </w:r>
      <w:r w:rsidR="00595D45">
        <w:rPr>
          <w:rFonts w:hint="eastAsia"/>
        </w:rPr>
        <w:t>登録する</w:t>
      </w:r>
      <w:r w:rsidR="00595D45" w:rsidRPr="00595D45">
        <w:rPr>
          <w:rFonts w:hint="eastAsia"/>
        </w:rPr>
        <w:t>電子メール</w:t>
      </w:r>
      <w:r w:rsidR="00595D45">
        <w:rPr>
          <w:rFonts w:hint="eastAsia"/>
        </w:rPr>
        <w:t>ＩＤ</w:t>
      </w:r>
      <w:r w:rsidR="00595D45" w:rsidRPr="00595D45">
        <w:rPr>
          <w:rFonts w:hint="eastAsia"/>
        </w:rPr>
        <w:t>あてに</w:t>
      </w:r>
      <w:r>
        <w:rPr>
          <w:rFonts w:hint="eastAsia"/>
        </w:rPr>
        <w:t>メールが</w:t>
      </w:r>
      <w:r w:rsidR="00595D45">
        <w:rPr>
          <w:rFonts w:hint="eastAsia"/>
        </w:rPr>
        <w:t>自動配信される</w:t>
      </w:r>
      <w:r>
        <w:rPr>
          <w:rFonts w:hint="eastAsia"/>
        </w:rPr>
        <w:t>場合があります。</w:t>
      </w:r>
    </w:p>
    <w:p w14:paraId="1CBE3266" w14:textId="77777777" w:rsidR="00AA6F20" w:rsidRPr="00292827" w:rsidRDefault="00595D45" w:rsidP="00AA6F20">
      <w:pPr>
        <w:ind w:left="1050" w:hangingChars="500" w:hanging="1050"/>
      </w:pPr>
      <w:r>
        <w:rPr>
          <w:rFonts w:hint="eastAsia"/>
        </w:rPr>
        <w:t xml:space="preserve">　　　　※一旦登録した電子メールＩＤを後で自由に変更することはできませんので、年度毎に変わるＩＤではなく、学校代表メールアドレス等のＩＤを記入してください。</w:t>
      </w:r>
    </w:p>
    <w:p w14:paraId="47A03930" w14:textId="77777777" w:rsidR="00453919" w:rsidRPr="00292827" w:rsidRDefault="00453919" w:rsidP="00F726A0">
      <w:pPr>
        <w:rPr>
          <w:rFonts w:hint="eastAsia"/>
        </w:rPr>
      </w:pPr>
    </w:p>
    <w:sectPr w:rsidR="00453919" w:rsidRPr="00292827" w:rsidSect="00453919">
      <w:pgSz w:w="11906" w:h="16838"/>
      <w:pgMar w:top="1134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F6AC0" w14:textId="77777777" w:rsidR="0054523D" w:rsidRDefault="0054523D" w:rsidP="001D7A94">
      <w:r>
        <w:separator/>
      </w:r>
    </w:p>
  </w:endnote>
  <w:endnote w:type="continuationSeparator" w:id="0">
    <w:p w14:paraId="52D5FB7B" w14:textId="77777777" w:rsidR="0054523D" w:rsidRDefault="0054523D" w:rsidP="001D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76DA3" w14:textId="77777777" w:rsidR="0054523D" w:rsidRDefault="0054523D" w:rsidP="001D7A94">
      <w:r>
        <w:separator/>
      </w:r>
    </w:p>
  </w:footnote>
  <w:footnote w:type="continuationSeparator" w:id="0">
    <w:p w14:paraId="7636CA2E" w14:textId="77777777" w:rsidR="0054523D" w:rsidRDefault="0054523D" w:rsidP="001D7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19"/>
    <w:rsid w:val="000125C3"/>
    <w:rsid w:val="00037035"/>
    <w:rsid w:val="00083898"/>
    <w:rsid w:val="000D08A7"/>
    <w:rsid w:val="000E2880"/>
    <w:rsid w:val="0011772B"/>
    <w:rsid w:val="0012577A"/>
    <w:rsid w:val="001C13E5"/>
    <w:rsid w:val="001D7A94"/>
    <w:rsid w:val="001E27BD"/>
    <w:rsid w:val="00207EA6"/>
    <w:rsid w:val="00226D14"/>
    <w:rsid w:val="00292827"/>
    <w:rsid w:val="00427F87"/>
    <w:rsid w:val="00451EA5"/>
    <w:rsid w:val="00453919"/>
    <w:rsid w:val="0052394C"/>
    <w:rsid w:val="005256B9"/>
    <w:rsid w:val="00537990"/>
    <w:rsid w:val="005434FB"/>
    <w:rsid w:val="0054523D"/>
    <w:rsid w:val="00573817"/>
    <w:rsid w:val="00595D45"/>
    <w:rsid w:val="005A3668"/>
    <w:rsid w:val="005F5D3A"/>
    <w:rsid w:val="0060617D"/>
    <w:rsid w:val="006F55AB"/>
    <w:rsid w:val="00724231"/>
    <w:rsid w:val="00907786"/>
    <w:rsid w:val="009334B3"/>
    <w:rsid w:val="00981B04"/>
    <w:rsid w:val="00983E61"/>
    <w:rsid w:val="009976E1"/>
    <w:rsid w:val="009D6AE7"/>
    <w:rsid w:val="00A64D1C"/>
    <w:rsid w:val="00A74B8A"/>
    <w:rsid w:val="00AA6F20"/>
    <w:rsid w:val="00AB1712"/>
    <w:rsid w:val="00B333CF"/>
    <w:rsid w:val="00BC6D8C"/>
    <w:rsid w:val="00BD2F47"/>
    <w:rsid w:val="00BF6A0F"/>
    <w:rsid w:val="00C22D94"/>
    <w:rsid w:val="00C41297"/>
    <w:rsid w:val="00C7642E"/>
    <w:rsid w:val="00C903D0"/>
    <w:rsid w:val="00D91B7F"/>
    <w:rsid w:val="00DC44AD"/>
    <w:rsid w:val="00DF0756"/>
    <w:rsid w:val="00E06C3C"/>
    <w:rsid w:val="00EA0C94"/>
    <w:rsid w:val="00EB78D9"/>
    <w:rsid w:val="00F33303"/>
    <w:rsid w:val="00F726A0"/>
    <w:rsid w:val="00F75A16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D6D94C"/>
  <w15:chartTrackingRefBased/>
  <w15:docId w15:val="{920E3C4F-066A-4612-B0F9-5439C6C4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rsid w:val="001D7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7A94"/>
    <w:rPr>
      <w:kern w:val="2"/>
      <w:sz w:val="21"/>
      <w:szCs w:val="24"/>
    </w:rPr>
  </w:style>
  <w:style w:type="paragraph" w:styleId="a6">
    <w:name w:val="footer"/>
    <w:basedOn w:val="a"/>
    <w:link w:val="a7"/>
    <w:rsid w:val="001D7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7A94"/>
    <w:rPr>
      <w:kern w:val="2"/>
      <w:sz w:val="21"/>
      <w:szCs w:val="24"/>
    </w:rPr>
  </w:style>
  <w:style w:type="character" w:styleId="a8">
    <w:name w:val="Hyperlink"/>
    <w:rsid w:val="00595D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京都府教育情報ネットワークシステム利用細則</vt:lpstr>
      <vt:lpstr>京都府教育情報ネットワークシステム利用細則</vt:lpstr>
    </vt:vector>
  </TitlesOfParts>
  <Company>京都府総合教育センター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京都府教育情報ネットワークシステム利用細則</dc:title>
  <dc:subject/>
  <dc:creator>京都府総合教育センター</dc:creator>
  <cp:keywords/>
  <cp:lastModifiedBy>平野 学</cp:lastModifiedBy>
  <cp:revision>2</cp:revision>
  <cp:lastPrinted>2014-01-23T10:21:00Z</cp:lastPrinted>
  <dcterms:created xsi:type="dcterms:W3CDTF">2020-05-11T03:36:00Z</dcterms:created>
  <dcterms:modified xsi:type="dcterms:W3CDTF">2020-05-11T03:36:00Z</dcterms:modified>
</cp:coreProperties>
</file>