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BBECD" w14:textId="77777777" w:rsidR="00D91B7F" w:rsidRPr="00C41297" w:rsidRDefault="00D91B7F" w:rsidP="00D91B7F">
      <w:r>
        <w:rPr>
          <w:rFonts w:hint="eastAsia"/>
        </w:rPr>
        <w:t>第９</w:t>
      </w:r>
      <w:r w:rsidRPr="00C41297">
        <w:rPr>
          <w:rFonts w:hint="eastAsia"/>
        </w:rPr>
        <w:t>号様式</w:t>
      </w:r>
    </w:p>
    <w:p w14:paraId="3363A9B2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1171E8BC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京都府教育情報ネットワーク</w:t>
      </w:r>
    </w:p>
    <w:p w14:paraId="59FA2A52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システム管理者</w:t>
      </w:r>
      <w:r w:rsidRPr="00D91B7F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D91B7F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　様</w:t>
      </w:r>
    </w:p>
    <w:p w14:paraId="6D366434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5AAF059E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Pr="00D91B7F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</w:t>
      </w:r>
      <w:r w:rsidRPr="00D91B7F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利用機関名</w:t>
      </w:r>
    </w:p>
    <w:p w14:paraId="07775971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利用機関の長　職・氏名</w:t>
      </w:r>
    </w:p>
    <w:p w14:paraId="08AEEBC4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39977C05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037DA00A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05715968" w14:textId="77777777" w:rsidR="00D91B7F" w:rsidRPr="00D91B7F" w:rsidRDefault="00D91B7F" w:rsidP="00D91B7F">
      <w:pPr>
        <w:overflowPunct w:val="0"/>
        <w:jc w:val="center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ホームページ閲覧の制限について（依頼）</w:t>
      </w:r>
    </w:p>
    <w:p w14:paraId="687F9FFA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032938AE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5F700C2E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京都府教育情報ネットワークシステム利用細則第７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条第３項の規定により、下記のとおりホームページ閲覧の制限を依頼します。</w:t>
      </w:r>
    </w:p>
    <w:p w14:paraId="6890178E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7AE48111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2B386B41" w14:textId="77777777" w:rsidR="00D91B7F" w:rsidRPr="00D91B7F" w:rsidRDefault="00D91B7F" w:rsidP="00D91B7F">
      <w:pPr>
        <w:overflowPunct w:val="0"/>
        <w:jc w:val="center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2E775CAE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342B3E4D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7A01E790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</w:p>
    <w:p w14:paraId="361D661D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１　対象ホームページ（</w:t>
      </w:r>
      <w:r w:rsidRPr="00D91B7F">
        <w:rPr>
          <w:rFonts w:ascii="ＭＳ 明朝" w:hAnsi="ＭＳ 明朝" w:cs="ＭＳ 明朝"/>
          <w:kern w:val="0"/>
          <w:sz w:val="22"/>
          <w:szCs w:val="22"/>
        </w:rPr>
        <w:t>URL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を記入してください。）</w:t>
      </w:r>
    </w:p>
    <w:p w14:paraId="20E34878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91B7F">
        <w:rPr>
          <w:rFonts w:ascii="ＭＳ 明朝" w:hAnsi="ＭＳ 明朝" w:cs="ＭＳ 明朝"/>
          <w:kern w:val="0"/>
          <w:sz w:val="22"/>
          <w:szCs w:val="22"/>
        </w:rPr>
        <w:t>(1) URL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 xml:space="preserve">：　</w:t>
      </w:r>
      <w:r w:rsidRPr="00D91B7F">
        <w:rPr>
          <w:rFonts w:ascii="ＭＳ 明朝" w:hAnsi="ＭＳ 明朝" w:cs="ＭＳ 明朝"/>
          <w:kern w:val="0"/>
          <w:sz w:val="22"/>
          <w:szCs w:val="22"/>
          <w:u w:val="single" w:color="000000"/>
        </w:rPr>
        <w:t>http://</w:t>
      </w:r>
      <w:r w:rsidRPr="00D91B7F">
        <w:rPr>
          <w:rFonts w:ascii="ＭＳ 明朝" w:hAnsi="ＭＳ 明朝" w:cs="ＭＳ 明朝" w:hint="eastAsia"/>
          <w:kern w:val="0"/>
          <w:sz w:val="22"/>
          <w:szCs w:val="22"/>
          <w:u w:val="single" w:color="000000"/>
        </w:rPr>
        <w:t xml:space="preserve">　　　　　　　　　</w:t>
      </w:r>
    </w:p>
    <w:p w14:paraId="4A5FE694" w14:textId="77777777" w:rsidR="00D91B7F" w:rsidRPr="00D91B7F" w:rsidRDefault="00D91B7F" w:rsidP="00D91B7F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2"/>
        </w:rPr>
      </w:pPr>
      <w:r w:rsidRPr="00D91B7F">
        <w:rPr>
          <w:rFonts w:ascii="ＭＳ 明朝" w:hAnsi="ＭＳ 明朝" w:cs="ＭＳ 明朝"/>
          <w:kern w:val="0"/>
          <w:sz w:val="22"/>
          <w:szCs w:val="22"/>
        </w:rPr>
        <w:t xml:space="preserve">  (2) </w:t>
      </w:r>
      <w:r w:rsidRPr="00D91B7F">
        <w:rPr>
          <w:rFonts w:ascii="ＭＳ 明朝" w:hAnsi="ＭＳ 明朝" w:cs="ＭＳ 明朝" w:hint="eastAsia"/>
          <w:kern w:val="0"/>
          <w:sz w:val="22"/>
          <w:szCs w:val="22"/>
        </w:rPr>
        <w:t>ホームページに掲載されている情報の内容</w:t>
      </w:r>
    </w:p>
    <w:p w14:paraId="5C1DA470" w14:textId="77777777" w:rsidR="00453919" w:rsidRPr="00292827" w:rsidRDefault="00625D75" w:rsidP="00625D75">
      <w:pPr>
        <w:rPr>
          <w:rFonts w:hint="eastAsia"/>
        </w:rPr>
      </w:pPr>
      <w:r w:rsidRPr="00292827">
        <w:rPr>
          <w:rFonts w:hint="eastAsia"/>
        </w:rPr>
        <w:t xml:space="preserve"> </w:t>
      </w:r>
    </w:p>
    <w:sectPr w:rsidR="00453919" w:rsidRPr="00292827" w:rsidSect="00453919">
      <w:pgSz w:w="11906" w:h="16838"/>
      <w:pgMar w:top="1134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19"/>
    <w:rsid w:val="000125C3"/>
    <w:rsid w:val="000D08A7"/>
    <w:rsid w:val="0011772B"/>
    <w:rsid w:val="001C13E5"/>
    <w:rsid w:val="00292827"/>
    <w:rsid w:val="002D013D"/>
    <w:rsid w:val="00427F87"/>
    <w:rsid w:val="00451EA5"/>
    <w:rsid w:val="00453919"/>
    <w:rsid w:val="00573817"/>
    <w:rsid w:val="005A3668"/>
    <w:rsid w:val="0060617D"/>
    <w:rsid w:val="00625D75"/>
    <w:rsid w:val="00724231"/>
    <w:rsid w:val="00781FA1"/>
    <w:rsid w:val="00907786"/>
    <w:rsid w:val="009334B3"/>
    <w:rsid w:val="00981B04"/>
    <w:rsid w:val="00983E61"/>
    <w:rsid w:val="009976E1"/>
    <w:rsid w:val="009B6935"/>
    <w:rsid w:val="00A74B8A"/>
    <w:rsid w:val="00B333CF"/>
    <w:rsid w:val="00BF6A0F"/>
    <w:rsid w:val="00C22D94"/>
    <w:rsid w:val="00C41297"/>
    <w:rsid w:val="00C7642E"/>
    <w:rsid w:val="00C903D0"/>
    <w:rsid w:val="00D75495"/>
    <w:rsid w:val="00D91B7F"/>
    <w:rsid w:val="00DF0756"/>
    <w:rsid w:val="00F31362"/>
    <w:rsid w:val="00F54C02"/>
    <w:rsid w:val="00F75A16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D58EC"/>
  <w15:chartTrackingRefBased/>
  <w15:docId w15:val="{F8E588EA-A7E9-4D5B-8914-BA9A1295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link w:val="a5"/>
    <w:rsid w:val="002D013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D01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京都府教育情報ネットワークシステム利用細則</vt:lpstr>
      <vt:lpstr>京都府教育情報ネットワークシステム利用細則</vt:lpstr>
    </vt:vector>
  </TitlesOfParts>
  <Company>京都府総合教育センター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京都府教育情報ネットワークシステム利用細則</dc:title>
  <dc:subject/>
  <dc:creator>京都府総合教育センター</dc:creator>
  <cp:keywords/>
  <cp:lastModifiedBy>平野 学</cp:lastModifiedBy>
  <cp:revision>2</cp:revision>
  <cp:lastPrinted>2012-09-19T01:04:00Z</cp:lastPrinted>
  <dcterms:created xsi:type="dcterms:W3CDTF">2020-05-11T03:36:00Z</dcterms:created>
  <dcterms:modified xsi:type="dcterms:W3CDTF">2020-05-11T03:36:00Z</dcterms:modified>
</cp:coreProperties>
</file>