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5579" w14:textId="77777777" w:rsidR="00026EDA" w:rsidRDefault="00026ED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（様式１）</w:t>
      </w:r>
    </w:p>
    <w:p w14:paraId="57C2E0FE" w14:textId="77777777" w:rsidR="00026EDA" w:rsidRDefault="00026EDA" w:rsidP="00EC0272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「京都みらいネット」市町（組合）接続質問用シート</w:t>
      </w:r>
    </w:p>
    <w:p w14:paraId="6A3E4889" w14:textId="77777777" w:rsidR="00026EDA" w:rsidRDefault="00026EDA">
      <w:pPr>
        <w:pStyle w:val="a3"/>
        <w:spacing w:line="243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416"/>
        <w:gridCol w:w="624"/>
        <w:gridCol w:w="2496"/>
        <w:gridCol w:w="312"/>
        <w:gridCol w:w="1040"/>
        <w:gridCol w:w="3404"/>
      </w:tblGrid>
      <w:tr w:rsidR="00EC0272" w14:paraId="0E5076F1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902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14:paraId="7271AEEC" w14:textId="77777777" w:rsidR="00EC0272" w:rsidRDefault="00EC0272" w:rsidP="00EC0272">
            <w:pPr>
              <w:pStyle w:val="a3"/>
              <w:tabs>
                <w:tab w:val="left" w:pos="1680"/>
                <w:tab w:val="center" w:pos="4249"/>
              </w:tabs>
              <w:jc w:val="left"/>
              <w:rPr>
                <w:spacing w:val="0"/>
              </w:rPr>
            </w:pPr>
            <w:r>
              <w:rPr>
                <w:rFonts w:ascii="ＭＳ 明朝" w:hAnsi="ＭＳ 明朝"/>
                <w:color w:val="FFFFFF"/>
                <w:spacing w:val="-2"/>
                <w:w w:val="200"/>
                <w:shd w:val="solid" w:color="000000" w:fill="auto"/>
              </w:rPr>
              <w:tab/>
            </w:r>
            <w:r>
              <w:rPr>
                <w:rFonts w:ascii="ＭＳ 明朝" w:hAnsi="ＭＳ 明朝"/>
                <w:color w:val="FFFFFF"/>
                <w:spacing w:val="-2"/>
                <w:w w:val="200"/>
                <w:shd w:val="solid" w:color="000000" w:fill="auto"/>
              </w:rPr>
              <w:tab/>
            </w:r>
            <w:r>
              <w:rPr>
                <w:rFonts w:ascii="ＭＳ 明朝" w:hAnsi="ＭＳ 明朝" w:hint="eastAsia"/>
                <w:color w:val="FFFFFF"/>
                <w:spacing w:val="-2"/>
                <w:w w:val="200"/>
                <w:shd w:val="solid" w:color="000000" w:fill="auto"/>
              </w:rPr>
              <w:t>連　　絡　　者</w:t>
            </w:r>
          </w:p>
        </w:tc>
      </w:tr>
      <w:tr w:rsidR="00EC0272" w14:paraId="43C660D1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FC1E9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連絡日</w:t>
            </w:r>
          </w:p>
        </w:tc>
        <w:tc>
          <w:tcPr>
            <w:tcW w:w="829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BEED09F" w14:textId="77777777" w:rsidR="00EC0272" w:rsidRDefault="00EC0272" w:rsidP="0007337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07337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年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日（　　　　）</w:t>
            </w:r>
          </w:p>
        </w:tc>
      </w:tr>
      <w:tr w:rsidR="00EC0272" w14:paraId="1C2BC1F9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176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C7D11E9" w14:textId="77777777" w:rsidR="00EC0272" w:rsidRDefault="00EC0272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　町　村　名</w:t>
            </w:r>
          </w:p>
        </w:tc>
        <w:tc>
          <w:tcPr>
            <w:tcW w:w="28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4E545" w14:textId="77777777" w:rsidR="00EC0272" w:rsidRDefault="00EC0272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属（課・係）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7C68CE" w14:textId="77777777" w:rsidR="00EC0272" w:rsidRDefault="00EC0272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CD470E" w14:textId="77777777" w:rsidR="00EC0272" w:rsidRDefault="00EC0272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氏名（ふりがな）</w:t>
            </w:r>
          </w:p>
        </w:tc>
      </w:tr>
      <w:tr w:rsidR="00EC0272" w14:paraId="1AFCF25D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76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5BD37C9" w14:textId="77777777" w:rsidR="00EC0272" w:rsidRDefault="00EC0272" w:rsidP="00EC0272">
            <w:pPr>
              <w:pStyle w:val="a3"/>
              <w:spacing w:line="243" w:lineRule="exact"/>
              <w:rPr>
                <w:spacing w:val="0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11FB0D" w14:textId="77777777" w:rsidR="00EC0272" w:rsidRDefault="00EC0272" w:rsidP="00EC0272">
            <w:pPr>
              <w:pStyle w:val="a3"/>
              <w:spacing w:line="243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7D9042D" w14:textId="77777777" w:rsidR="00EC0272" w:rsidRDefault="00EC0272" w:rsidP="00EC0272">
            <w:pPr>
              <w:pStyle w:val="a3"/>
              <w:spacing w:line="243" w:lineRule="exact"/>
              <w:rPr>
                <w:spacing w:val="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B82261E" w14:textId="77777777" w:rsidR="00EC0272" w:rsidRDefault="00EC0272" w:rsidP="00EC0272">
            <w:pPr>
              <w:pStyle w:val="a3"/>
              <w:spacing w:line="243" w:lineRule="exact"/>
              <w:rPr>
                <w:spacing w:val="0"/>
              </w:rPr>
            </w:pPr>
          </w:p>
        </w:tc>
      </w:tr>
      <w:tr w:rsidR="00EC0272" w14:paraId="69F15EB1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902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14:paraId="74EAACBA" w14:textId="77777777" w:rsidR="00EC0272" w:rsidRDefault="00EC02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color w:val="FFFFFF"/>
                <w:spacing w:val="-2"/>
                <w:w w:val="200"/>
                <w:shd w:val="solid" w:color="000000" w:fill="auto"/>
              </w:rPr>
              <w:t>連　　絡　　先</w:t>
            </w:r>
          </w:p>
        </w:tc>
      </w:tr>
      <w:tr w:rsidR="00EC0272" w14:paraId="6C624AD2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11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AA7B5" w14:textId="77777777" w:rsidR="00EC0272" w:rsidRDefault="00EC0272">
            <w:pPr>
              <w:pStyle w:val="a3"/>
              <w:rPr>
                <w:spacing w:val="0"/>
              </w:rPr>
            </w:pPr>
            <w:r w:rsidRPr="00EC0272">
              <w:rPr>
                <w:rFonts w:ascii="ＭＳ 明朝" w:hAnsi="ＭＳ 明朝" w:hint="eastAsia"/>
                <w:spacing w:val="33"/>
                <w:fitText w:val="1040" w:id="-195366144"/>
              </w:rPr>
              <w:t>電話番</w:t>
            </w:r>
            <w:r w:rsidRPr="00EC0272">
              <w:rPr>
                <w:rFonts w:ascii="ＭＳ 明朝" w:hAnsi="ＭＳ 明朝" w:hint="eastAsia"/>
                <w:spacing w:val="1"/>
                <w:fitText w:val="1040" w:id="-195366144"/>
              </w:rPr>
              <w:t>号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90AAD0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0F5C24F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78"/>
                <w:fitText w:val="1040" w:id="-195366143"/>
              </w:rPr>
              <w:t>E-mail</w:t>
            </w:r>
          </w:p>
          <w:p w14:paraId="2F2C14E3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C0272">
              <w:rPr>
                <w:rFonts w:ascii="ＭＳ 明朝" w:hAnsi="ＭＳ 明朝" w:hint="eastAsia"/>
                <w:spacing w:val="33"/>
                <w:fitText w:val="1040" w:id="-195366142"/>
              </w:rPr>
              <w:t>アドレ</w:t>
            </w:r>
            <w:r w:rsidRPr="00EC0272">
              <w:rPr>
                <w:rFonts w:ascii="ＭＳ 明朝" w:hAnsi="ＭＳ 明朝" w:hint="eastAsia"/>
                <w:spacing w:val="1"/>
                <w:fitText w:val="1040" w:id="-195366142"/>
              </w:rPr>
              <w:t>ス</w:t>
            </w:r>
          </w:p>
        </w:tc>
        <w:tc>
          <w:tcPr>
            <w:tcW w:w="34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92A072E" w14:textId="77777777" w:rsidR="00EC0272" w:rsidRDefault="00EC0272" w:rsidP="00EC0272">
            <w:pPr>
              <w:pStyle w:val="a3"/>
              <w:spacing w:before="105" w:line="545" w:lineRule="exact"/>
              <w:rPr>
                <w:rFonts w:hint="eastAsia"/>
                <w:spacing w:val="0"/>
              </w:rPr>
            </w:pPr>
          </w:p>
        </w:tc>
      </w:tr>
      <w:tr w:rsidR="00EC0272" w14:paraId="7F5019E4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1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D55B3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2D6DCB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35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DA06AC" w14:textId="77777777" w:rsidR="00EC0272" w:rsidRDefault="00EC0272">
            <w:pPr>
              <w:pStyle w:val="a3"/>
              <w:rPr>
                <w:spacing w:val="0"/>
              </w:rPr>
            </w:pPr>
          </w:p>
        </w:tc>
        <w:tc>
          <w:tcPr>
            <w:tcW w:w="340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3ECD20" w14:textId="77777777" w:rsidR="00EC0272" w:rsidRDefault="00EC0272">
            <w:pPr>
              <w:pStyle w:val="a3"/>
              <w:rPr>
                <w:spacing w:val="0"/>
              </w:rPr>
            </w:pPr>
          </w:p>
        </w:tc>
      </w:tr>
    </w:tbl>
    <w:p w14:paraId="3EFE34CB" w14:textId="77777777" w:rsidR="00026EDA" w:rsidRDefault="00026EDA">
      <w:pPr>
        <w:pStyle w:val="a3"/>
        <w:spacing w:line="216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8084"/>
      </w:tblGrid>
      <w:tr w:rsidR="00EC0272" w14:paraId="51738F6D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90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14:paraId="393C180D" w14:textId="77777777" w:rsidR="00EC0272" w:rsidRDefault="00EC02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color w:val="FFFFFF"/>
                <w:spacing w:val="-2"/>
                <w:w w:val="200"/>
                <w:shd w:val="solid" w:color="000000" w:fill="auto"/>
              </w:rPr>
              <w:t>質　問　内　容</w:t>
            </w:r>
          </w:p>
        </w:tc>
      </w:tr>
      <w:tr w:rsidR="00EC0272" w14:paraId="0DE8BFD1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2273B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80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FB7EC15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行政面　　　技術面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その他　（　　　　　）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※○印で囲む</w:t>
            </w:r>
          </w:p>
        </w:tc>
      </w:tr>
      <w:tr w:rsidR="00EC0272" w14:paraId="456EC3DD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4199"/>
        </w:trPr>
        <w:tc>
          <w:tcPr>
            <w:tcW w:w="90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374C4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内容（箇条書きでお願いします）</w:t>
            </w:r>
          </w:p>
          <w:p w14:paraId="467353C0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5160D0B4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0A336F12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7238CBAB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07EA5FED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</w:tr>
      <w:tr w:rsidR="00EC0272" w14:paraId="55F9E4B1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1868"/>
        </w:trPr>
        <w:tc>
          <w:tcPr>
            <w:tcW w:w="90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CDB0A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必要に応じ記載してください。（別紙添付も可）</w:t>
            </w:r>
          </w:p>
          <w:p w14:paraId="164BDBBD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例</w:t>
            </w:r>
          </w:p>
          <w:p w14:paraId="7739919C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ルータ：（メーカー名　　　　　　　種類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14:paraId="76941776" w14:textId="77777777" w:rsidR="00EC0272" w:rsidRDefault="00EC027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ＨＵＢ：（メーカー名　　　　　　　種類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14:paraId="2A550B92" w14:textId="77777777" w:rsidR="00EC0272" w:rsidRDefault="00EC0272">
            <w:pPr>
              <w:pStyle w:val="a3"/>
              <w:rPr>
                <w:spacing w:val="0"/>
              </w:rPr>
            </w:pPr>
          </w:p>
          <w:p w14:paraId="1BA9A3B4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※その他資料があれば添付してください。</w:t>
            </w:r>
          </w:p>
        </w:tc>
      </w:tr>
    </w:tbl>
    <w:p w14:paraId="6EC72BE5" w14:textId="77777777" w:rsidR="00026EDA" w:rsidRDefault="00026EDA">
      <w:pPr>
        <w:pStyle w:val="a3"/>
        <w:spacing w:line="243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872"/>
        <w:gridCol w:w="728"/>
        <w:gridCol w:w="520"/>
        <w:gridCol w:w="208"/>
        <w:gridCol w:w="624"/>
        <w:gridCol w:w="520"/>
        <w:gridCol w:w="520"/>
        <w:gridCol w:w="3092"/>
      </w:tblGrid>
      <w:tr w:rsidR="00EC0272" w14:paraId="1A55912B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902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14:paraId="69EBE8F9" w14:textId="77777777" w:rsidR="00EC0272" w:rsidRDefault="00EC02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color w:val="FFFFFF"/>
                <w:spacing w:val="-2"/>
                <w:w w:val="200"/>
                <w:shd w:val="solid" w:color="000000" w:fill="auto"/>
              </w:rPr>
              <w:t>※処</w:t>
            </w:r>
            <w:r>
              <w:rPr>
                <w:rFonts w:eastAsia="Times New Roman" w:cs="Times New Roman"/>
                <w:color w:val="FFFFFF"/>
                <w:w w:val="200"/>
                <w:shd w:val="solid" w:color="000000" w:fill="auto"/>
              </w:rPr>
              <w:t xml:space="preserve"> </w:t>
            </w:r>
            <w:r>
              <w:rPr>
                <w:rFonts w:ascii="ＭＳ 明朝" w:hAnsi="ＭＳ 明朝" w:hint="eastAsia"/>
                <w:color w:val="FFFFFF"/>
                <w:spacing w:val="-2"/>
                <w:w w:val="200"/>
                <w:shd w:val="solid" w:color="000000" w:fill="auto"/>
              </w:rPr>
              <w:t>理</w:t>
            </w:r>
            <w:r>
              <w:rPr>
                <w:rFonts w:eastAsia="Times New Roman" w:cs="Times New Roman"/>
                <w:color w:val="FFFFFF"/>
                <w:w w:val="200"/>
                <w:shd w:val="solid" w:color="000000" w:fill="auto"/>
              </w:rPr>
              <w:t xml:space="preserve"> </w:t>
            </w:r>
            <w:r>
              <w:rPr>
                <w:rFonts w:ascii="ＭＳ 明朝" w:hAnsi="ＭＳ 明朝" w:hint="eastAsia"/>
                <w:color w:val="FFFFFF"/>
                <w:spacing w:val="-2"/>
                <w:w w:val="200"/>
                <w:shd w:val="solid" w:color="000000" w:fill="auto"/>
              </w:rPr>
              <w:t xml:space="preserve">欄　</w:t>
            </w:r>
            <w:r>
              <w:rPr>
                <w:rFonts w:ascii="ＭＳ 明朝" w:hAnsi="ＭＳ 明朝" w:hint="eastAsia"/>
                <w:color w:val="FFFFFF"/>
                <w:shd w:val="solid" w:color="000000" w:fill="auto"/>
              </w:rPr>
              <w:t>（当方記入欄）</w:t>
            </w:r>
          </w:p>
        </w:tc>
      </w:tr>
      <w:tr w:rsidR="00EC0272" w14:paraId="31EA314E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EE9FF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</w:p>
          <w:p w14:paraId="5453D17F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No.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E98EAA0" w14:textId="77777777" w:rsidR="00EC0272" w:rsidRDefault="00EC0272" w:rsidP="00EC0272">
            <w:pPr>
              <w:pStyle w:val="a3"/>
              <w:spacing w:line="243" w:lineRule="exact"/>
              <w:rPr>
                <w:spacing w:val="0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6DCEC6" w14:textId="77777777" w:rsidR="00EC0272" w:rsidRDefault="00EC0272" w:rsidP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475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A242D0" w14:textId="77777777" w:rsidR="00EC0272" w:rsidRDefault="00EC0272" w:rsidP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　月　　　日（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EC0272" w14:paraId="77FBC18B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24E0A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対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084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287ACC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</w:p>
        </w:tc>
      </w:tr>
      <w:tr w:rsidR="00EC0272" w14:paraId="2BACD624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03CEA35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回答日時</w:t>
            </w:r>
          </w:p>
        </w:tc>
        <w:tc>
          <w:tcPr>
            <w:tcW w:w="395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F1BEB6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AM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PM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42DFC38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連絡方法</w:t>
            </w:r>
          </w:p>
        </w:tc>
        <w:tc>
          <w:tcPr>
            <w:tcW w:w="309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331E1B7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>E-mail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FAX</w:t>
            </w:r>
          </w:p>
        </w:tc>
      </w:tr>
      <w:tr w:rsidR="00EC0272" w14:paraId="2D3A3253" w14:textId="77777777" w:rsidTr="00EC0272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09FE073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25D31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E6DEA3B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相手先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9BFB392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13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A58D595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06A466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DDACC8" w14:textId="77777777" w:rsidR="00EC0272" w:rsidRDefault="00EC0272">
            <w:pPr>
              <w:pStyle w:val="a3"/>
              <w:spacing w:line="243" w:lineRule="exact"/>
              <w:rPr>
                <w:spacing w:val="0"/>
              </w:rPr>
            </w:pPr>
          </w:p>
        </w:tc>
      </w:tr>
    </w:tbl>
    <w:p w14:paraId="2CA96070" w14:textId="77777777" w:rsidR="00B33EE3" w:rsidRPr="00655FC3" w:rsidRDefault="00B33EE3" w:rsidP="00EC0272">
      <w:pPr>
        <w:pStyle w:val="a3"/>
        <w:spacing w:line="243" w:lineRule="exact"/>
        <w:rPr>
          <w:rFonts w:cs="Times New Roman" w:hint="eastAsia"/>
          <w:spacing w:val="0"/>
        </w:rPr>
      </w:pPr>
    </w:p>
    <w:p w14:paraId="78E56AB2" w14:textId="77777777" w:rsidR="00026EDA" w:rsidRDefault="00026EDA" w:rsidP="00EC0272">
      <w:pPr>
        <w:pStyle w:val="a3"/>
        <w:spacing w:line="24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【京都みらいネットホームページ　</w:t>
      </w:r>
      <w:r>
        <w:rPr>
          <w:rFonts w:eastAsia="Times New Roman" w:cs="Times New Roman"/>
        </w:rPr>
        <w:t>http://www.kyoto-be.ne.jp/mirainet/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】</w:t>
      </w:r>
    </w:p>
    <w:p w14:paraId="143B2FD8" w14:textId="77777777" w:rsidR="00EC0272" w:rsidRDefault="00EC0272">
      <w:pPr>
        <w:pStyle w:val="a3"/>
        <w:rPr>
          <w:rFonts w:ascii="ＭＳ 明朝" w:hAnsi="ＭＳ 明朝" w:hint="eastAsia"/>
        </w:rPr>
      </w:pPr>
    </w:p>
    <w:p w14:paraId="3DA72AA4" w14:textId="77777777" w:rsidR="00B33EE3" w:rsidRDefault="00B33EE3">
      <w:pPr>
        <w:pStyle w:val="a3"/>
        <w:rPr>
          <w:rFonts w:ascii="ＭＳ 明朝" w:hAnsi="ＭＳ 明朝" w:hint="eastAsia"/>
        </w:rPr>
      </w:pPr>
    </w:p>
    <w:p w14:paraId="511B9FC2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（様式２）</w:t>
      </w:r>
    </w:p>
    <w:p w14:paraId="2BCCA893" w14:textId="77777777" w:rsidR="00026EDA" w:rsidRDefault="00026EDA" w:rsidP="00102360">
      <w:pPr>
        <w:pStyle w:val="a3"/>
        <w:ind w:rightChars="100" w:right="21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番　　　号</w:t>
      </w:r>
    </w:p>
    <w:p w14:paraId="656BD3BC" w14:textId="77777777" w:rsidR="00026EDA" w:rsidRDefault="00026EDA" w:rsidP="00102360">
      <w:pPr>
        <w:pStyle w:val="a3"/>
        <w:ind w:rightChars="100" w:right="21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日　　　付</w:t>
      </w:r>
    </w:p>
    <w:p w14:paraId="74A6C64F" w14:textId="77777777" w:rsidR="00026EDA" w:rsidRDefault="00026EDA">
      <w:pPr>
        <w:pStyle w:val="a3"/>
        <w:rPr>
          <w:spacing w:val="0"/>
        </w:rPr>
      </w:pPr>
    </w:p>
    <w:p w14:paraId="3D12BDEF" w14:textId="77777777" w:rsidR="00026EDA" w:rsidRDefault="00026EDA">
      <w:pPr>
        <w:pStyle w:val="a3"/>
        <w:rPr>
          <w:spacing w:val="0"/>
        </w:rPr>
      </w:pPr>
    </w:p>
    <w:p w14:paraId="130D4FC5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B33EE3">
        <w:rPr>
          <w:rFonts w:ascii="ＭＳ 明朝" w:hAnsi="ＭＳ 明朝" w:hint="eastAsia"/>
          <w:spacing w:val="0"/>
          <w:w w:val="58"/>
          <w:sz w:val="24"/>
          <w:szCs w:val="24"/>
          <w:fitText w:val="2400" w:id="1279532032"/>
        </w:rPr>
        <w:t>京都府教育情報ネットワーク</w:t>
      </w:r>
      <w:r w:rsidR="00A534CB" w:rsidRPr="00B33EE3">
        <w:rPr>
          <w:rFonts w:ascii="ＭＳ 明朝" w:hAnsi="ＭＳ 明朝" w:hint="eastAsia"/>
          <w:spacing w:val="0"/>
          <w:w w:val="58"/>
          <w:sz w:val="24"/>
          <w:szCs w:val="24"/>
          <w:fitText w:val="2400" w:id="1279532032"/>
        </w:rPr>
        <w:t>システ</w:t>
      </w:r>
      <w:r w:rsidR="00A534CB" w:rsidRPr="00B33EE3">
        <w:rPr>
          <w:rFonts w:ascii="ＭＳ 明朝" w:hAnsi="ＭＳ 明朝" w:hint="eastAsia"/>
          <w:spacing w:val="16"/>
          <w:w w:val="58"/>
          <w:sz w:val="24"/>
          <w:szCs w:val="24"/>
          <w:fitText w:val="2400" w:id="1279532032"/>
        </w:rPr>
        <w:t>ム</w:t>
      </w:r>
    </w:p>
    <w:p w14:paraId="00B9F929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B33EE3">
        <w:rPr>
          <w:rFonts w:ascii="ＭＳ 明朝" w:hAnsi="ＭＳ 明朝" w:hint="eastAsia"/>
          <w:spacing w:val="15"/>
          <w:sz w:val="24"/>
          <w:szCs w:val="24"/>
          <w:fitText w:val="2400" w:id="1279532033"/>
        </w:rPr>
        <w:t>情報システム管理</w:t>
      </w:r>
      <w:r w:rsidRPr="00B33EE3">
        <w:rPr>
          <w:rFonts w:ascii="ＭＳ 明朝" w:hAnsi="ＭＳ 明朝" w:hint="eastAsia"/>
          <w:spacing w:val="0"/>
          <w:sz w:val="24"/>
          <w:szCs w:val="24"/>
          <w:fitText w:val="2400" w:id="1279532033"/>
        </w:rPr>
        <w:t>者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79983D08" w14:textId="77777777" w:rsidR="00026EDA" w:rsidRDefault="00026EDA">
      <w:pPr>
        <w:pStyle w:val="a3"/>
        <w:rPr>
          <w:spacing w:val="0"/>
        </w:rPr>
      </w:pPr>
    </w:p>
    <w:p w14:paraId="606A6360" w14:textId="77777777" w:rsidR="000C5584" w:rsidRPr="000C5584" w:rsidRDefault="000C5584" w:rsidP="00102360">
      <w:pPr>
        <w:pStyle w:val="a3"/>
        <w:ind w:rightChars="200" w:right="420"/>
        <w:jc w:val="right"/>
        <w:rPr>
          <w:rFonts w:cs="Times New Roman" w:hint="eastAsia"/>
          <w:spacing w:val="0"/>
          <w:sz w:val="24"/>
          <w:szCs w:val="24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                         </w:t>
      </w:r>
      <w:r>
        <w:rPr>
          <w:rFonts w:ascii="ＭＳ 明朝" w:hAnsi="ＭＳ 明朝" w:hint="eastAsia"/>
          <w:sz w:val="24"/>
          <w:szCs w:val="24"/>
        </w:rPr>
        <w:t>市町（組合）教育委員会教育長</w:t>
      </w:r>
    </w:p>
    <w:p w14:paraId="6C734ED6" w14:textId="77777777" w:rsidR="00026EDA" w:rsidRDefault="00026EDA">
      <w:pPr>
        <w:pStyle w:val="a3"/>
        <w:rPr>
          <w:spacing w:val="0"/>
        </w:rPr>
      </w:pPr>
    </w:p>
    <w:p w14:paraId="1EA45657" w14:textId="77777777" w:rsidR="00026EDA" w:rsidRDefault="00026EDA">
      <w:pPr>
        <w:pStyle w:val="a3"/>
        <w:rPr>
          <w:spacing w:val="0"/>
        </w:rPr>
      </w:pPr>
    </w:p>
    <w:p w14:paraId="2190FEFB" w14:textId="77777777" w:rsidR="00026EDA" w:rsidRDefault="00026ED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京都府教育情報ネットワークシステムの接続に係る事前調整について</w:t>
      </w:r>
    </w:p>
    <w:p w14:paraId="52929F93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（依頼）</w:t>
      </w:r>
    </w:p>
    <w:p w14:paraId="5E00B3AD" w14:textId="77777777" w:rsidR="00026EDA" w:rsidRDefault="00026EDA">
      <w:pPr>
        <w:pStyle w:val="a3"/>
        <w:rPr>
          <w:spacing w:val="0"/>
        </w:rPr>
      </w:pPr>
    </w:p>
    <w:p w14:paraId="5BF9D58E" w14:textId="77777777" w:rsidR="000C5584" w:rsidRPr="000C5584" w:rsidRDefault="000C5584">
      <w:pPr>
        <w:pStyle w:val="a3"/>
        <w:rPr>
          <w:rFonts w:hint="eastAsia"/>
          <w:spacing w:val="0"/>
        </w:rPr>
      </w:pPr>
    </w:p>
    <w:p w14:paraId="1A827D08" w14:textId="77777777" w:rsidR="00026EDA" w:rsidRDefault="00026EDA">
      <w:pPr>
        <w:pStyle w:val="a3"/>
        <w:spacing w:line="216" w:lineRule="exact"/>
        <w:rPr>
          <w:spacing w:val="0"/>
        </w:rPr>
      </w:pPr>
    </w:p>
    <w:p w14:paraId="1B036A95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京都府教育情報ネットワークシステムの接続に係る事前調整をしたいので、下記のとおり依頼します。</w:t>
      </w:r>
    </w:p>
    <w:p w14:paraId="6D1CA553" w14:textId="77777777" w:rsidR="00026EDA" w:rsidRDefault="00026EDA">
      <w:pPr>
        <w:pStyle w:val="a3"/>
        <w:rPr>
          <w:spacing w:val="0"/>
        </w:rPr>
      </w:pPr>
    </w:p>
    <w:p w14:paraId="7EFF6120" w14:textId="77777777" w:rsidR="00026EDA" w:rsidRDefault="00026EDA">
      <w:pPr>
        <w:pStyle w:val="a3"/>
        <w:spacing w:line="216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63E121F" w14:textId="77777777" w:rsidR="00026EDA" w:rsidRDefault="00026EDA">
      <w:pPr>
        <w:pStyle w:val="a3"/>
        <w:spacing w:line="216" w:lineRule="exact"/>
        <w:rPr>
          <w:spacing w:val="0"/>
        </w:rPr>
      </w:pPr>
    </w:p>
    <w:p w14:paraId="3649EEBA" w14:textId="77777777" w:rsidR="00026EDA" w:rsidRDefault="00026EDA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１　打合日及び出席者</w:t>
      </w:r>
    </w:p>
    <w:p w14:paraId="4D5829A4" w14:textId="77777777" w:rsidR="00026EDA" w:rsidRDefault="00026EDA">
      <w:pPr>
        <w:pStyle w:val="a3"/>
        <w:spacing w:line="216" w:lineRule="exact"/>
        <w:rPr>
          <w:spacing w:val="0"/>
        </w:rPr>
      </w:pPr>
    </w:p>
    <w:p w14:paraId="4A424AC6" w14:textId="77777777" w:rsidR="00026EDA" w:rsidRDefault="00026ED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80"/>
        <w:gridCol w:w="1300"/>
        <w:gridCol w:w="6656"/>
      </w:tblGrid>
      <w:tr w:rsidR="00026EDA" w14:paraId="168A9780" w14:textId="77777777" w:rsidTr="00EC0272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B71BB" w14:textId="77777777" w:rsidR="00026EDA" w:rsidRDefault="00026EDA" w:rsidP="00C62850">
            <w:pPr>
              <w:pStyle w:val="a3"/>
              <w:spacing w:before="111" w:line="240" w:lineRule="auto"/>
              <w:rPr>
                <w:spacing w:val="0"/>
              </w:rPr>
            </w:pPr>
          </w:p>
          <w:p w14:paraId="3F87110A" w14:textId="77777777" w:rsidR="00026EDA" w:rsidRDefault="00026EDA" w:rsidP="00C628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打　　合　　日</w:t>
            </w:r>
          </w:p>
        </w:tc>
        <w:tc>
          <w:tcPr>
            <w:tcW w:w="6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A57B15" w14:textId="77777777" w:rsidR="00026EDA" w:rsidRDefault="00026EDA" w:rsidP="00C62850">
            <w:pPr>
              <w:pStyle w:val="a3"/>
              <w:spacing w:before="111"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5E1F06">
              <w:rPr>
                <w:rFonts w:ascii="ＭＳ 明朝" w:hAnsi="ＭＳ 明朝" w:hint="eastAsia"/>
                <w:sz w:val="24"/>
                <w:szCs w:val="24"/>
              </w:rPr>
              <w:t xml:space="preserve">　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　）　　時　　分から</w:t>
            </w:r>
          </w:p>
          <w:p w14:paraId="566FB549" w14:textId="77777777" w:rsidR="00026EDA" w:rsidRDefault="00026EDA" w:rsidP="00C628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5E1F06">
              <w:rPr>
                <w:rFonts w:ascii="ＭＳ 明朝" w:hAnsi="ＭＳ 明朝" w:hint="eastAsia"/>
                <w:sz w:val="24"/>
                <w:szCs w:val="24"/>
              </w:rPr>
              <w:t xml:space="preserve">　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　）</w:t>
            </w:r>
            <w:r w:rsidR="00C6285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　　分まで</w:t>
            </w:r>
          </w:p>
        </w:tc>
      </w:tr>
      <w:tr w:rsidR="00026EDA" w14:paraId="5F34E0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E2C524" w14:textId="77777777" w:rsidR="00026EDA" w:rsidRDefault="00026EDA">
            <w:pPr>
              <w:pStyle w:val="a3"/>
              <w:spacing w:before="111"/>
              <w:rPr>
                <w:spacing w:val="0"/>
              </w:rPr>
            </w:pPr>
          </w:p>
          <w:p w14:paraId="5FB1E665" w14:textId="77777777" w:rsidR="00026EDA" w:rsidRDefault="00026ED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出席者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53F" w14:textId="77777777" w:rsidR="00026EDA" w:rsidRDefault="00026EDA">
            <w:pPr>
              <w:pStyle w:val="a3"/>
              <w:spacing w:before="111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6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CA6296" w14:textId="77777777" w:rsidR="00026EDA" w:rsidRDefault="00026EDA">
            <w:pPr>
              <w:pStyle w:val="a3"/>
              <w:spacing w:before="111"/>
              <w:rPr>
                <w:spacing w:val="0"/>
              </w:rPr>
            </w:pPr>
          </w:p>
        </w:tc>
      </w:tr>
      <w:tr w:rsidR="00026EDA" w14:paraId="218E65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82FD41" w14:textId="77777777" w:rsidR="00026EDA" w:rsidRDefault="00026E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6D7E" w14:textId="77777777" w:rsidR="00026EDA" w:rsidRDefault="00026EDA">
            <w:pPr>
              <w:pStyle w:val="a3"/>
              <w:spacing w:before="220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連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絡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77489" w14:textId="77777777" w:rsidR="00026EDA" w:rsidRDefault="00026EDA">
            <w:pPr>
              <w:pStyle w:val="a3"/>
              <w:spacing w:before="220"/>
              <w:rPr>
                <w:spacing w:val="0"/>
              </w:rPr>
            </w:pPr>
          </w:p>
        </w:tc>
      </w:tr>
    </w:tbl>
    <w:p w14:paraId="6EDD1A91" w14:textId="77777777" w:rsidR="00026EDA" w:rsidRDefault="00026EDA">
      <w:pPr>
        <w:pStyle w:val="a3"/>
        <w:spacing w:line="220" w:lineRule="exact"/>
        <w:rPr>
          <w:spacing w:val="0"/>
        </w:rPr>
      </w:pPr>
    </w:p>
    <w:p w14:paraId="3351180D" w14:textId="77777777" w:rsidR="00026EDA" w:rsidRDefault="00026EDA" w:rsidP="00A9763C">
      <w:pPr>
        <w:pStyle w:val="a3"/>
        <w:spacing w:line="240" w:lineRule="auto"/>
        <w:rPr>
          <w:spacing w:val="0"/>
        </w:rPr>
      </w:pPr>
    </w:p>
    <w:p w14:paraId="49146970" w14:textId="77777777" w:rsidR="00026EDA" w:rsidRDefault="00026EDA" w:rsidP="00A9763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２　添付書類</w:t>
      </w:r>
    </w:p>
    <w:p w14:paraId="2F1DC8CD" w14:textId="77777777" w:rsidR="00026EDA" w:rsidRPr="00A9763C" w:rsidRDefault="00026EDA" w:rsidP="00A9763C">
      <w:pPr>
        <w:pStyle w:val="a3"/>
        <w:spacing w:line="240" w:lineRule="auto"/>
        <w:ind w:leftChars="100" w:left="210"/>
        <w:rPr>
          <w:spacing w:val="0"/>
        </w:rPr>
      </w:pPr>
      <w:r w:rsidRPr="00A9763C">
        <w:rPr>
          <w:rFonts w:eastAsia="Times New Roman" w:cs="Times New Roman"/>
        </w:rPr>
        <w:t>(1)</w:t>
      </w:r>
      <w:r w:rsidRPr="00A9763C">
        <w:rPr>
          <w:rFonts w:eastAsia="Times New Roman" w:cs="Times New Roman"/>
          <w:spacing w:val="0"/>
        </w:rPr>
        <w:t xml:space="preserve"> </w:t>
      </w:r>
      <w:r w:rsidRPr="00A9763C">
        <w:rPr>
          <w:rFonts w:ascii="ＭＳ 明朝" w:hAnsi="ＭＳ 明朝" w:hint="eastAsia"/>
        </w:rPr>
        <w:t>別紙　市町村接続希望事前調整票</w:t>
      </w:r>
    </w:p>
    <w:p w14:paraId="24AD3585" w14:textId="77777777" w:rsidR="00026EDA" w:rsidRPr="00A9763C" w:rsidRDefault="00026EDA" w:rsidP="00A9763C">
      <w:pPr>
        <w:pStyle w:val="a3"/>
        <w:spacing w:line="240" w:lineRule="auto"/>
        <w:ind w:leftChars="100" w:left="210"/>
        <w:rPr>
          <w:spacing w:val="0"/>
        </w:rPr>
      </w:pPr>
      <w:r w:rsidRPr="00A9763C">
        <w:rPr>
          <w:rFonts w:eastAsia="Times New Roman" w:cs="Times New Roman"/>
        </w:rPr>
        <w:t>(2)</w:t>
      </w:r>
      <w:r w:rsidRPr="00A9763C">
        <w:rPr>
          <w:rFonts w:eastAsia="Times New Roman" w:cs="Times New Roman"/>
          <w:spacing w:val="0"/>
        </w:rPr>
        <w:t xml:space="preserve"> </w:t>
      </w:r>
      <w:r w:rsidRPr="00A9763C">
        <w:rPr>
          <w:rFonts w:ascii="ＭＳ 明朝" w:hAnsi="ＭＳ 明朝" w:hint="eastAsia"/>
        </w:rPr>
        <w:t>ネットワーク接続経路図（セグメント等、接続形態がわかるもの）</w:t>
      </w:r>
      <w:r w:rsidRPr="00A9763C">
        <w:rPr>
          <w:rFonts w:eastAsia="Times New Roman" w:cs="Times New Roman"/>
          <w:spacing w:val="0"/>
        </w:rPr>
        <w:t xml:space="preserve"> </w:t>
      </w:r>
    </w:p>
    <w:p w14:paraId="23EAE903" w14:textId="77777777" w:rsidR="00026EDA" w:rsidRPr="00A9763C" w:rsidRDefault="00026EDA" w:rsidP="00A9763C">
      <w:pPr>
        <w:pStyle w:val="a3"/>
        <w:spacing w:line="240" w:lineRule="auto"/>
        <w:ind w:leftChars="100" w:left="210"/>
        <w:rPr>
          <w:spacing w:val="0"/>
        </w:rPr>
      </w:pPr>
      <w:r w:rsidRPr="00A9763C">
        <w:rPr>
          <w:rFonts w:eastAsia="Times New Roman" w:cs="Times New Roman"/>
        </w:rPr>
        <w:t>(3)</w:t>
      </w:r>
      <w:r w:rsidRPr="00A9763C">
        <w:rPr>
          <w:rFonts w:eastAsia="Times New Roman" w:cs="Times New Roman"/>
          <w:spacing w:val="0"/>
        </w:rPr>
        <w:t xml:space="preserve"> </w:t>
      </w:r>
      <w:r w:rsidRPr="00A9763C">
        <w:rPr>
          <w:rFonts w:ascii="ＭＳ 明朝" w:hAnsi="ＭＳ 明朝" w:hint="eastAsia"/>
        </w:rPr>
        <w:t>情報セキュリティー方針等の資料</w:t>
      </w:r>
    </w:p>
    <w:p w14:paraId="05F9ECB0" w14:textId="77777777" w:rsidR="00026EDA" w:rsidRDefault="00026EDA" w:rsidP="00A9763C">
      <w:pPr>
        <w:pStyle w:val="a3"/>
        <w:spacing w:line="240" w:lineRule="auto"/>
        <w:rPr>
          <w:spacing w:val="0"/>
        </w:rPr>
      </w:pPr>
    </w:p>
    <w:p w14:paraId="5FF9D22F" w14:textId="77777777" w:rsidR="00026EDA" w:rsidRDefault="00026EDA" w:rsidP="00A9763C">
      <w:pPr>
        <w:pStyle w:val="a3"/>
        <w:spacing w:line="240" w:lineRule="auto"/>
        <w:rPr>
          <w:spacing w:val="0"/>
        </w:rPr>
      </w:pPr>
    </w:p>
    <w:p w14:paraId="0E014266" w14:textId="77777777" w:rsidR="00026EDA" w:rsidRDefault="00026EDA" w:rsidP="00A9763C">
      <w:pPr>
        <w:pStyle w:val="a3"/>
        <w:spacing w:line="240" w:lineRule="auto"/>
        <w:rPr>
          <w:spacing w:val="0"/>
        </w:rPr>
      </w:pPr>
    </w:p>
    <w:p w14:paraId="615CF70E" w14:textId="77777777" w:rsidR="00026EDA" w:rsidRDefault="00026EDA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（様式２　別紙）</w:t>
      </w:r>
    </w:p>
    <w:p w14:paraId="467EB02C" w14:textId="77777777" w:rsidR="00026EDA" w:rsidRDefault="00026EDA" w:rsidP="00036E5A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「京都みらいネット」市町（組合）接続希望事前調整票</w:t>
      </w:r>
    </w:p>
    <w:p w14:paraId="05396AE5" w14:textId="77777777" w:rsidR="00026EDA" w:rsidRDefault="00026EDA">
      <w:pPr>
        <w:pStyle w:val="a3"/>
        <w:spacing w:line="243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208"/>
        <w:gridCol w:w="1248"/>
        <w:gridCol w:w="6108"/>
      </w:tblGrid>
      <w:tr w:rsidR="00036E5A" w14:paraId="58B3E541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67DAE" w14:textId="77777777" w:rsidR="00036E5A" w:rsidRDefault="00036E5A">
            <w:pPr>
              <w:pStyle w:val="a3"/>
              <w:spacing w:line="243" w:lineRule="exact"/>
              <w:rPr>
                <w:spacing w:val="0"/>
              </w:rPr>
            </w:pPr>
            <w:r w:rsidRPr="00EC0272">
              <w:rPr>
                <w:rFonts w:ascii="ＭＳ 明朝" w:hAnsi="ＭＳ 明朝" w:hint="eastAsia"/>
                <w:spacing w:val="182"/>
                <w:fitText w:val="1360" w:id="-195366140"/>
              </w:rPr>
              <w:t>記入</w:t>
            </w:r>
            <w:r w:rsidRPr="00EC0272">
              <w:rPr>
                <w:rFonts w:ascii="ＭＳ 明朝" w:hAnsi="ＭＳ 明朝" w:hint="eastAsia"/>
                <w:spacing w:val="1"/>
                <w:fitText w:val="1360" w:id="-195366140"/>
              </w:rPr>
              <w:t>日</w:t>
            </w:r>
          </w:p>
        </w:tc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7D02F51" w14:textId="77777777" w:rsidR="00036E5A" w:rsidRDefault="009756EC">
            <w:pPr>
              <w:pStyle w:val="a3"/>
              <w:spacing w:line="243" w:lineRule="exact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令和</w:t>
            </w:r>
            <w:r w:rsidR="00036E5A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年　　　月　　　日</w:t>
            </w:r>
          </w:p>
        </w:tc>
      </w:tr>
      <w:tr w:rsidR="00036E5A" w14:paraId="7156D88A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EDC9D" w14:textId="77777777" w:rsidR="00036E5A" w:rsidRDefault="00036E5A">
            <w:pPr>
              <w:pStyle w:val="a3"/>
              <w:rPr>
                <w:spacing w:val="0"/>
              </w:rPr>
            </w:pP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182"/>
                <w:fitText w:val="1360" w:id="-195366139"/>
              </w:rPr>
              <w:t>担当</w:t>
            </w: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1"/>
                <w:fitText w:val="1360" w:id="-195366139"/>
              </w:rPr>
              <w:t>者</w:t>
            </w:r>
          </w:p>
        </w:tc>
        <w:tc>
          <w:tcPr>
            <w:tcW w:w="756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121907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市町村名　　　　所属課　　　　　職名　　　　氏名</w:t>
            </w:r>
          </w:p>
        </w:tc>
      </w:tr>
      <w:tr w:rsidR="00036E5A" w14:paraId="4D6FE619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E0C69" w14:textId="77777777" w:rsidR="00036E5A" w:rsidRDefault="00036E5A">
            <w:pPr>
              <w:pStyle w:val="a3"/>
              <w:rPr>
                <w:spacing w:val="0"/>
              </w:rPr>
            </w:pP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182"/>
                <w:fitText w:val="1360" w:id="-195366138"/>
              </w:rPr>
              <w:t>連絡</w:t>
            </w: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1"/>
                <w:fitText w:val="1360" w:id="-195366138"/>
              </w:rPr>
              <w:t>先</w:t>
            </w:r>
          </w:p>
        </w:tc>
        <w:tc>
          <w:tcPr>
            <w:tcW w:w="756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EEEFBD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電話　　　　　　</w:t>
            </w:r>
            <w:r>
              <w:rPr>
                <w:rFonts w:ascii="Arial" w:eastAsia="Times New Roman" w:hAnsi="Arial" w:cs="Times New Roman"/>
              </w:rPr>
              <w:t>FAX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Arial" w:eastAsia="Times New Roman" w:hAnsi="Arial" w:cs="Times New Roman"/>
              </w:rPr>
              <w:t>E-mail</w:t>
            </w:r>
          </w:p>
        </w:tc>
      </w:tr>
      <w:tr w:rsidR="00036E5A" w14:paraId="116B045E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B2F03" w14:textId="77777777" w:rsidR="00036E5A" w:rsidRDefault="00036E5A">
            <w:pPr>
              <w:pStyle w:val="a3"/>
              <w:rPr>
                <w:spacing w:val="0"/>
              </w:rPr>
            </w:pP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10"/>
                <w:fitText w:val="1360" w:id="-195366137"/>
              </w:rPr>
              <w:t>接続希望時</w:t>
            </w: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0"/>
                <w:fitText w:val="1360" w:id="-195366137"/>
              </w:rPr>
              <w:t>期</w:t>
            </w:r>
          </w:p>
        </w:tc>
        <w:tc>
          <w:tcPr>
            <w:tcW w:w="756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A76F70" w14:textId="77777777" w:rsidR="00036E5A" w:rsidRDefault="009756EC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令和</w:t>
            </w:r>
            <w:r w:rsidR="00036E5A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年　　　月　　　日</w:t>
            </w:r>
          </w:p>
        </w:tc>
      </w:tr>
      <w:tr w:rsidR="00036E5A" w14:paraId="6AA6F146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3342F" w14:textId="77777777" w:rsidR="00036E5A" w:rsidRDefault="00036E5A">
            <w:pPr>
              <w:pStyle w:val="a3"/>
              <w:rPr>
                <w:spacing w:val="0"/>
              </w:rPr>
            </w:pP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86"/>
                <w:fitText w:val="1360" w:id="-195366136"/>
              </w:rPr>
              <w:t>接続方</w:t>
            </w: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2"/>
                <w:fitText w:val="1360" w:id="-195366136"/>
              </w:rPr>
              <w:t>法</w:t>
            </w:r>
          </w:p>
        </w:tc>
        <w:tc>
          <w:tcPr>
            <w:tcW w:w="756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45C518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0"/>
                <w:sz w:val="16"/>
                <w:szCs w:val="16"/>
              </w:rPr>
              <w:t>※□にチェック</w:t>
            </w:r>
          </w:p>
        </w:tc>
      </w:tr>
      <w:tr w:rsidR="00036E5A" w14:paraId="352F7969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902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82F62E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□　①　地域ﾈｯﾄﾜｰｸにて教育用ﾈｯﾄﾜｰｸ</w:t>
            </w:r>
            <w:r>
              <w:rPr>
                <w:rFonts w:ascii="Arial" w:eastAsia="Times New Roman" w:hAnsi="Arial" w:cs="Times New Roman"/>
              </w:rPr>
              <w:t>(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ｾｸﾞﾒﾝﾄ</w:t>
            </w:r>
            <w:r>
              <w:rPr>
                <w:rFonts w:ascii="Arial" w:eastAsia="Times New Roman" w:hAnsi="Arial" w:cs="Times New Roman"/>
              </w:rPr>
              <w:t>)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を構築し接続</w:t>
            </w:r>
          </w:p>
          <w:p w14:paraId="382AFDD5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□　②　市町（組合）立の既設の教育用ネットワークから接続</w:t>
            </w:r>
          </w:p>
          <w:p w14:paraId="645893EB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□　③　各学校から接続（デジタル疏水ＮＯＣ直接接続）</w:t>
            </w:r>
          </w:p>
        </w:tc>
      </w:tr>
      <w:tr w:rsidR="00036E5A" w14:paraId="474BC7F9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17F37" w14:textId="77777777" w:rsidR="00036E5A" w:rsidRDefault="00036E5A">
            <w:pPr>
              <w:pStyle w:val="a3"/>
              <w:rPr>
                <w:spacing w:val="0"/>
              </w:rPr>
            </w:pP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86"/>
                <w:fitText w:val="1360" w:id="-195366135"/>
              </w:rPr>
              <w:t>接続要</w:t>
            </w: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2"/>
                <w:fitText w:val="1360" w:id="-195366135"/>
              </w:rPr>
              <w:t>件</w:t>
            </w:r>
          </w:p>
        </w:tc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68A6B86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0"/>
                <w:sz w:val="16"/>
                <w:szCs w:val="16"/>
              </w:rPr>
              <w:t>※必須条件ですのでご確認の上○印及び必要事項を記入</w:t>
            </w:r>
          </w:p>
        </w:tc>
      </w:tr>
      <w:tr w:rsidR="00036E5A" w14:paraId="674F9ECD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1615"/>
        </w:trPr>
        <w:tc>
          <w:tcPr>
            <w:tcW w:w="902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43828F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　教育系ネットワーク（セグメント）の分離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0"/>
                <w:sz w:val="16"/>
                <w:szCs w:val="16"/>
              </w:rPr>
              <w:t>※①のみ</w:t>
            </w:r>
          </w:p>
          <w:p w14:paraId="55F47F64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　ヘルプデスクの開設</w:t>
            </w:r>
          </w:p>
          <w:p w14:paraId="1FC7F832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Arial" w:eastAsia="Times New Roman" w:hAnsi="Arial" w:cs="Times New Roman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（貴市町村ネットワーク内における学校等からの障害発生時対応）</w:t>
            </w:r>
          </w:p>
          <w:p w14:paraId="558959F9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管理者、委託業者名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　　　　　　　　　　　　　</w:t>
            </w:r>
          </w:p>
          <w:p w14:paraId="114D8E0F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　キャッシュサーバの設置（各学校又は市町村）</w:t>
            </w:r>
          </w:p>
        </w:tc>
      </w:tr>
      <w:tr w:rsidR="00036E5A" w14:paraId="38168B83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C1801" w14:textId="77777777" w:rsidR="00036E5A" w:rsidRDefault="00036E5A">
            <w:pPr>
              <w:pStyle w:val="a3"/>
              <w:rPr>
                <w:spacing w:val="0"/>
              </w:rPr>
            </w:pP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10"/>
                <w:fitText w:val="1360" w:id="-195366134"/>
              </w:rPr>
              <w:t>接続希望機</w:t>
            </w: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0"/>
                <w:fitText w:val="1360" w:id="-195366134"/>
              </w:rPr>
              <w:t>関</w:t>
            </w:r>
          </w:p>
        </w:tc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D81D008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0"/>
                <w:sz w:val="16"/>
                <w:szCs w:val="16"/>
              </w:rPr>
              <w:t>※校数、学校名等を記入</w:t>
            </w:r>
          </w:p>
        </w:tc>
      </w:tr>
      <w:tr w:rsidR="00036E5A" w14:paraId="62593959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902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F2FACD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・小学校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</w:t>
            </w:r>
            <w:r>
              <w:rPr>
                <w:rFonts w:ascii="Arial" w:eastAsia="Times New Roman" w:hAnsi="Arial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校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</w:p>
          <w:p w14:paraId="2B8C7EFD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Arial" w:eastAsia="Times New Roman" w:hAnsi="Arial" w:cs="Times New Roman"/>
                <w:spacing w:val="0"/>
              </w:rPr>
              <w:t xml:space="preserve">                   </w:t>
            </w:r>
            <w:r>
              <w:rPr>
                <w:rFonts w:ascii="Arial" w:hAnsi="Arial" w:cs="Times New Roman" w:hint="eastAsia"/>
                <w:spacing w:val="0"/>
              </w:rPr>
              <w:t xml:space="preserve">　</w:t>
            </w:r>
            <w:r>
              <w:rPr>
                <w:rFonts w:ascii="Arial" w:hAnsi="Arial" w:cs="Times New Roman" w:hint="eastAsia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</w:p>
          <w:p w14:paraId="47F074B2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・中学校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</w:t>
            </w:r>
            <w:r>
              <w:rPr>
                <w:rFonts w:ascii="Arial" w:eastAsia="Times New Roman" w:hAnsi="Arial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校　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u w:val="single" w:color="000000"/>
              </w:rPr>
              <w:t xml:space="preserve">　　　　　　</w:t>
            </w:r>
          </w:p>
          <w:p w14:paraId="6EB9A0C3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・その他教育機関</w:t>
            </w:r>
            <w:r>
              <w:rPr>
                <w:rFonts w:ascii="Arial" w:eastAsia="Times New Roman" w:hAnsi="Arial" w:cs="Times New Roman"/>
                <w:spacing w:val="0"/>
              </w:rPr>
              <w:t xml:space="preserve">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機関名</w:t>
            </w:r>
          </w:p>
        </w:tc>
      </w:tr>
      <w:tr w:rsidR="00036E5A" w14:paraId="04750B0C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9E360" w14:textId="77777777" w:rsidR="00036E5A" w:rsidRDefault="00036E5A">
            <w:pPr>
              <w:pStyle w:val="a3"/>
              <w:rPr>
                <w:spacing w:val="0"/>
              </w:rPr>
            </w:pP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7"/>
                <w:fitText w:val="1560" w:id="-195366133"/>
              </w:rPr>
              <w:t>現在の接続形</w:t>
            </w: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3"/>
                <w:fitText w:val="1560" w:id="-195366133"/>
              </w:rPr>
              <w:t>態</w:t>
            </w:r>
          </w:p>
        </w:tc>
        <w:tc>
          <w:tcPr>
            <w:tcW w:w="73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949DC2" w14:textId="77777777" w:rsidR="00036E5A" w:rsidRDefault="00036E5A">
            <w:pPr>
              <w:pStyle w:val="a3"/>
              <w:rPr>
                <w:spacing w:val="0"/>
              </w:rPr>
            </w:pPr>
          </w:p>
        </w:tc>
      </w:tr>
      <w:tr w:rsidR="00036E5A" w14:paraId="42A4760A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902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3590AC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・既存の接続先</w:t>
            </w:r>
          </w:p>
          <w:p w14:paraId="36FBCAA3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・フィルタリング状況</w:t>
            </w:r>
          </w:p>
          <w:p w14:paraId="749992DF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・回線状況</w:t>
            </w:r>
          </w:p>
        </w:tc>
      </w:tr>
      <w:tr w:rsidR="00036E5A" w14:paraId="501FC3AF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2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12F61" w14:textId="77777777" w:rsidR="00036E5A" w:rsidRDefault="00036E5A">
            <w:pPr>
              <w:pStyle w:val="a3"/>
              <w:rPr>
                <w:spacing w:val="0"/>
              </w:rPr>
            </w:pPr>
            <w:r w:rsidRPr="00EC0272">
              <w:rPr>
                <w:rFonts w:ascii="ＭＳ 明朝" w:hAnsi="ＭＳ 明朝" w:hint="eastAsia"/>
                <w:spacing w:val="7"/>
                <w:fitText w:val="2820" w:id="-195366132"/>
              </w:rPr>
              <w:t>接続に係る整備（工事）状</w:t>
            </w:r>
            <w:r w:rsidRPr="00EC0272">
              <w:rPr>
                <w:rFonts w:ascii="ＭＳ 明朝" w:hAnsi="ＭＳ 明朝" w:hint="eastAsia"/>
                <w:spacing w:val="-39"/>
                <w:fitText w:val="2820" w:id="-195366132"/>
              </w:rPr>
              <w:t>況</w:t>
            </w:r>
          </w:p>
        </w:tc>
        <w:tc>
          <w:tcPr>
            <w:tcW w:w="61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7937C98" w14:textId="77777777" w:rsidR="00036E5A" w:rsidRDefault="00036E5A">
            <w:pPr>
              <w:pStyle w:val="a3"/>
              <w:rPr>
                <w:spacing w:val="0"/>
              </w:rPr>
            </w:pPr>
          </w:p>
        </w:tc>
      </w:tr>
      <w:tr w:rsidR="00036E5A" w14:paraId="6162F234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975"/>
        </w:trPr>
        <w:tc>
          <w:tcPr>
            <w:tcW w:w="902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A30310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・機器等整備完了時期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="009756EC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</w:t>
            </w:r>
          </w:p>
          <w:p w14:paraId="21B96BA2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・施工業者</w:t>
            </w:r>
          </w:p>
        </w:tc>
      </w:tr>
      <w:tr w:rsidR="00036E5A" w14:paraId="4E191D8F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F29241" w14:textId="77777777" w:rsidR="00036E5A" w:rsidRDefault="00036E5A">
            <w:pPr>
              <w:pStyle w:val="a3"/>
              <w:rPr>
                <w:spacing w:val="0"/>
              </w:rPr>
            </w:pP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10"/>
                <w:fitText w:val="1360" w:id="-195366131"/>
              </w:rPr>
              <w:t>接続後の形</w:t>
            </w:r>
            <w:r w:rsidRPr="00EC0272">
              <w:rPr>
                <w:rFonts w:ascii="HG丸ｺﾞｼｯｸM-PRO" w:eastAsia="HG丸ｺﾞｼｯｸM-PRO" w:hAnsi="HG丸ｺﾞｼｯｸM-PRO" w:cs="HG丸ｺﾞｼｯｸM-PRO" w:hint="eastAsia"/>
                <w:spacing w:val="0"/>
                <w:fitText w:val="1360" w:id="-195366131"/>
              </w:rPr>
              <w:t>態</w:t>
            </w:r>
          </w:p>
        </w:tc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3E18788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0"/>
                <w:sz w:val="16"/>
                <w:szCs w:val="16"/>
              </w:rPr>
              <w:t>※以下の事項がわかる資料を添付</w:t>
            </w:r>
          </w:p>
        </w:tc>
      </w:tr>
      <w:tr w:rsidR="00036E5A" w14:paraId="0EF09855" w14:textId="77777777" w:rsidTr="00036E5A">
        <w:tblPrEx>
          <w:tblCellMar>
            <w:top w:w="0" w:type="dxa"/>
            <w:bottom w:w="0" w:type="dxa"/>
          </w:tblCellMar>
        </w:tblPrEx>
        <w:trPr>
          <w:cantSplit/>
          <w:trHeight w:hRule="exact" w:val="2055"/>
        </w:trPr>
        <w:tc>
          <w:tcPr>
            <w:tcW w:w="902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FD6C9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・ネットワーク機器の構成</w:t>
            </w:r>
          </w:p>
          <w:p w14:paraId="0D2F9CB6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・設置サーバ、ＯＳ</w:t>
            </w:r>
          </w:p>
          <w:p w14:paraId="769BB4BA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・回線容量</w:t>
            </w:r>
          </w:p>
          <w:p w14:paraId="4E712FC4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・アドレス設計</w:t>
            </w:r>
          </w:p>
          <w:p w14:paraId="67425721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・セグメント</w:t>
            </w:r>
          </w:p>
          <w:p w14:paraId="77158086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・セキュリティー対策</w:t>
            </w:r>
          </w:p>
        </w:tc>
      </w:tr>
    </w:tbl>
    <w:p w14:paraId="3F10ADE6" w14:textId="77777777" w:rsidR="00026EDA" w:rsidRDefault="00026EDA">
      <w:pPr>
        <w:pStyle w:val="a3"/>
        <w:spacing w:line="22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20"/>
      </w:tblGrid>
      <w:tr w:rsidR="00036E5A" w14:paraId="6973873B" w14:textId="77777777" w:rsidTr="00036E5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C3328" w14:textId="77777777" w:rsidR="00036E5A" w:rsidRDefault="00036E5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その他補足又は質問等があれば記入ください</w:t>
            </w:r>
          </w:p>
        </w:tc>
      </w:tr>
    </w:tbl>
    <w:p w14:paraId="1017CC76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（様式３）</w:t>
      </w:r>
    </w:p>
    <w:p w14:paraId="7C0B7F2A" w14:textId="77777777" w:rsidR="00026EDA" w:rsidRDefault="00026EDA" w:rsidP="00102360">
      <w:pPr>
        <w:pStyle w:val="a3"/>
        <w:ind w:rightChars="100" w:right="21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番　　　号</w:t>
      </w:r>
    </w:p>
    <w:p w14:paraId="601A6637" w14:textId="77777777" w:rsidR="00026EDA" w:rsidRDefault="00026EDA" w:rsidP="00102360">
      <w:pPr>
        <w:pStyle w:val="a3"/>
        <w:ind w:rightChars="100" w:right="210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日　　　付</w:t>
      </w:r>
    </w:p>
    <w:p w14:paraId="6FD044D6" w14:textId="77777777" w:rsidR="00026EDA" w:rsidRDefault="00026EDA" w:rsidP="00036E5A">
      <w:pPr>
        <w:pStyle w:val="a3"/>
        <w:jc w:val="right"/>
        <w:rPr>
          <w:spacing w:val="0"/>
        </w:rPr>
      </w:pPr>
    </w:p>
    <w:p w14:paraId="23EDC56C" w14:textId="77777777" w:rsidR="00C440D7" w:rsidRDefault="00C440D7" w:rsidP="00C440D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C440D7">
        <w:rPr>
          <w:rFonts w:ascii="ＭＳ 明朝" w:hAnsi="ＭＳ 明朝" w:hint="eastAsia"/>
          <w:spacing w:val="0"/>
          <w:w w:val="58"/>
          <w:sz w:val="24"/>
          <w:szCs w:val="24"/>
          <w:fitText w:val="2400" w:id="1279532544"/>
        </w:rPr>
        <w:t>京都府教育情報ネットワークシステ</w:t>
      </w:r>
      <w:r w:rsidRPr="00C440D7">
        <w:rPr>
          <w:rFonts w:ascii="ＭＳ 明朝" w:hAnsi="ＭＳ 明朝" w:hint="eastAsia"/>
          <w:spacing w:val="16"/>
          <w:w w:val="58"/>
          <w:sz w:val="24"/>
          <w:szCs w:val="24"/>
          <w:fitText w:val="2400" w:id="1279532544"/>
        </w:rPr>
        <w:t>ム</w:t>
      </w:r>
    </w:p>
    <w:p w14:paraId="73BB877D" w14:textId="77777777" w:rsidR="00C440D7" w:rsidRDefault="00C440D7" w:rsidP="00C440D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C440D7">
        <w:rPr>
          <w:rFonts w:ascii="ＭＳ 明朝" w:hAnsi="ＭＳ 明朝" w:hint="eastAsia"/>
          <w:spacing w:val="15"/>
          <w:sz w:val="24"/>
          <w:szCs w:val="24"/>
          <w:fitText w:val="2400" w:id="1279532545"/>
        </w:rPr>
        <w:t>情報システム管理</w:t>
      </w:r>
      <w:r w:rsidRPr="00C440D7">
        <w:rPr>
          <w:rFonts w:ascii="ＭＳ 明朝" w:hAnsi="ＭＳ 明朝" w:hint="eastAsia"/>
          <w:spacing w:val="0"/>
          <w:sz w:val="24"/>
          <w:szCs w:val="24"/>
          <w:fitText w:val="2400" w:id="1279532545"/>
        </w:rPr>
        <w:t>者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7C49BCA5" w14:textId="77777777" w:rsidR="00026EDA" w:rsidRPr="00C440D7" w:rsidRDefault="00026EDA">
      <w:pPr>
        <w:pStyle w:val="a3"/>
        <w:rPr>
          <w:spacing w:val="0"/>
        </w:rPr>
      </w:pPr>
    </w:p>
    <w:p w14:paraId="33D6F80F" w14:textId="77777777" w:rsidR="00C62850" w:rsidRDefault="00C62850" w:rsidP="00C62850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                         </w:t>
      </w:r>
      <w:r>
        <w:rPr>
          <w:rFonts w:cs="Times New Roman" w:hint="eastAsia"/>
          <w:spacing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市町（組合）教育委員会教育長</w:t>
      </w:r>
      <w:r>
        <w:rPr>
          <w:rFonts w:eastAsia="Times New Roman" w:cs="Times New Roman"/>
          <w:spacing w:val="0"/>
          <w:sz w:val="24"/>
          <w:szCs w:val="24"/>
        </w:rPr>
        <w:t xml:space="preserve">             </w:t>
      </w:r>
      <w:r>
        <w:rPr>
          <w:rFonts w:ascii="ＭＳ 明朝" w:hAnsi="ＭＳ 明朝" w:hint="eastAsia"/>
          <w:spacing w:val="-13"/>
          <w:sz w:val="24"/>
          <w:szCs w:val="24"/>
          <w:bdr w:val="single" w:sz="4" w:space="0" w:color="auto"/>
        </w:rPr>
        <w:t>印</w:t>
      </w:r>
    </w:p>
    <w:p w14:paraId="58F72380" w14:textId="77777777" w:rsidR="00026EDA" w:rsidRDefault="00026EDA">
      <w:pPr>
        <w:pStyle w:val="a3"/>
        <w:rPr>
          <w:spacing w:val="0"/>
        </w:rPr>
      </w:pPr>
    </w:p>
    <w:p w14:paraId="1C19CD5A" w14:textId="77777777" w:rsidR="00026EDA" w:rsidRDefault="00026EDA">
      <w:pPr>
        <w:pStyle w:val="a3"/>
        <w:rPr>
          <w:spacing w:val="0"/>
        </w:rPr>
      </w:pPr>
    </w:p>
    <w:p w14:paraId="24E7C618" w14:textId="77777777" w:rsidR="00026EDA" w:rsidRDefault="00026ED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京都府教育情報ネットワークシステムの接続に係る作業について</w:t>
      </w:r>
    </w:p>
    <w:p w14:paraId="6AA75CBC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（依頼）</w:t>
      </w:r>
    </w:p>
    <w:p w14:paraId="319D8638" w14:textId="77777777" w:rsidR="00026EDA" w:rsidRDefault="00026EDA">
      <w:pPr>
        <w:pStyle w:val="a3"/>
        <w:rPr>
          <w:spacing w:val="0"/>
        </w:rPr>
      </w:pPr>
    </w:p>
    <w:p w14:paraId="0332D7BB" w14:textId="77777777" w:rsidR="00026EDA" w:rsidRDefault="00026EDA">
      <w:pPr>
        <w:pStyle w:val="a3"/>
        <w:rPr>
          <w:spacing w:val="0"/>
        </w:rPr>
      </w:pPr>
    </w:p>
    <w:p w14:paraId="508ADC0D" w14:textId="77777777" w:rsidR="00026EDA" w:rsidRDefault="00026EDA">
      <w:pPr>
        <w:pStyle w:val="a3"/>
        <w:rPr>
          <w:spacing w:val="0"/>
        </w:rPr>
      </w:pPr>
    </w:p>
    <w:p w14:paraId="7A28C4A0" w14:textId="77777777" w:rsidR="00026EDA" w:rsidRDefault="00026EDA">
      <w:pPr>
        <w:pStyle w:val="a3"/>
        <w:spacing w:line="216" w:lineRule="exact"/>
        <w:rPr>
          <w:spacing w:val="0"/>
        </w:rPr>
      </w:pPr>
    </w:p>
    <w:p w14:paraId="090C202B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京都府教育情報ネットワークシステムの接続に係る作業を実施したいので、下記のとおり依頼します。</w:t>
      </w:r>
    </w:p>
    <w:p w14:paraId="313AD6C8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なお、作業等に係る京都府教育情報ネットワークシステムの設定情報については厳守します。</w:t>
      </w:r>
    </w:p>
    <w:p w14:paraId="394E833C" w14:textId="77777777" w:rsidR="00026EDA" w:rsidRDefault="00026EDA">
      <w:pPr>
        <w:pStyle w:val="a3"/>
        <w:rPr>
          <w:spacing w:val="0"/>
        </w:rPr>
      </w:pPr>
    </w:p>
    <w:p w14:paraId="140D60B4" w14:textId="77777777" w:rsidR="00026EDA" w:rsidRDefault="00026ED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60438CF1" w14:textId="77777777" w:rsidR="00026EDA" w:rsidRDefault="00026EDA">
      <w:pPr>
        <w:pStyle w:val="a3"/>
        <w:spacing w:line="216" w:lineRule="exact"/>
        <w:rPr>
          <w:spacing w:val="0"/>
        </w:rPr>
      </w:pPr>
    </w:p>
    <w:p w14:paraId="1A82D232" w14:textId="77777777" w:rsidR="00026EDA" w:rsidRDefault="00026ED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6656"/>
      </w:tblGrid>
      <w:tr w:rsidR="00026EDA" w14:paraId="4688794F" w14:textId="77777777" w:rsidTr="00C62850">
        <w:tblPrEx>
          <w:tblCellMar>
            <w:top w:w="0" w:type="dxa"/>
            <w:bottom w:w="0" w:type="dxa"/>
          </w:tblCellMar>
        </w:tblPrEx>
        <w:trPr>
          <w:trHeight w:hRule="exact" w:val="118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7712" w14:textId="77777777" w:rsidR="00026EDA" w:rsidRDefault="00026EDA" w:rsidP="00C6285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作　業　内　容</w:t>
            </w:r>
          </w:p>
        </w:tc>
        <w:tc>
          <w:tcPr>
            <w:tcW w:w="6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2BC25" w14:textId="77777777" w:rsidR="00026EDA" w:rsidRDefault="00026EDA">
            <w:pPr>
              <w:pStyle w:val="a3"/>
              <w:spacing w:before="111"/>
              <w:rPr>
                <w:spacing w:val="0"/>
              </w:rPr>
            </w:pPr>
          </w:p>
        </w:tc>
      </w:tr>
      <w:tr w:rsidR="00026EDA" w14:paraId="6002EAB0" w14:textId="77777777" w:rsidTr="00C6285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A96E" w14:textId="77777777" w:rsidR="00026EDA" w:rsidRDefault="00026EDA" w:rsidP="00C6285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作　業　理　由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AEA15" w14:textId="77777777" w:rsidR="00026EDA" w:rsidRDefault="00026EDA">
            <w:pPr>
              <w:pStyle w:val="a3"/>
              <w:spacing w:before="111"/>
              <w:rPr>
                <w:spacing w:val="0"/>
              </w:rPr>
            </w:pPr>
          </w:p>
        </w:tc>
      </w:tr>
      <w:tr w:rsidR="00026EDA" w14:paraId="0462E971" w14:textId="77777777" w:rsidTr="00C6285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5194" w14:textId="77777777" w:rsidR="00026EDA" w:rsidRDefault="00026EDA" w:rsidP="00C628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作　業　期　間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08D54" w14:textId="77777777" w:rsidR="00026EDA" w:rsidRDefault="00026EDA" w:rsidP="00C62850">
            <w:pPr>
              <w:pStyle w:val="a3"/>
              <w:spacing w:before="111"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9756EC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　）　　時　　分から</w:t>
            </w:r>
          </w:p>
          <w:p w14:paraId="7AAAC560" w14:textId="77777777" w:rsidR="00026EDA" w:rsidRDefault="00026EDA" w:rsidP="00C628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9756EC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　）</w:t>
            </w:r>
            <w:r w:rsidR="00C6285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時　　分まで</w:t>
            </w:r>
          </w:p>
        </w:tc>
      </w:tr>
      <w:tr w:rsidR="00026EDA" w14:paraId="71398D16" w14:textId="77777777" w:rsidTr="00C62850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4760" w14:textId="77777777" w:rsidR="00026EDA" w:rsidRDefault="00026EDA" w:rsidP="00C6285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作　業　場　所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917FA" w14:textId="77777777" w:rsidR="00026EDA" w:rsidRDefault="00026EDA">
            <w:pPr>
              <w:pStyle w:val="a3"/>
              <w:spacing w:before="111"/>
              <w:rPr>
                <w:spacing w:val="0"/>
              </w:rPr>
            </w:pPr>
          </w:p>
        </w:tc>
      </w:tr>
      <w:tr w:rsidR="00026EDA" w14:paraId="3250080D" w14:textId="77777777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78D5" w14:textId="77777777" w:rsidR="00026EDA" w:rsidRDefault="00026EDA">
            <w:pPr>
              <w:pStyle w:val="a3"/>
              <w:spacing w:before="22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作業責任者及び</w:t>
            </w:r>
          </w:p>
          <w:p w14:paraId="6FB65652" w14:textId="77777777" w:rsidR="00026EDA" w:rsidRDefault="00026ED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A8AEA" w14:textId="77777777" w:rsidR="00026EDA" w:rsidRDefault="00026EDA">
            <w:pPr>
              <w:pStyle w:val="a3"/>
              <w:spacing w:before="220"/>
              <w:rPr>
                <w:spacing w:val="0"/>
              </w:rPr>
            </w:pPr>
          </w:p>
        </w:tc>
      </w:tr>
    </w:tbl>
    <w:p w14:paraId="4351BAC8" w14:textId="77777777" w:rsidR="00026EDA" w:rsidRDefault="00026EDA">
      <w:pPr>
        <w:pStyle w:val="a3"/>
        <w:spacing w:line="220" w:lineRule="exact"/>
        <w:rPr>
          <w:spacing w:val="0"/>
        </w:rPr>
      </w:pPr>
    </w:p>
    <w:p w14:paraId="31775F40" w14:textId="77777777" w:rsidR="00026EDA" w:rsidRDefault="00026EDA">
      <w:pPr>
        <w:pStyle w:val="a3"/>
        <w:rPr>
          <w:spacing w:val="0"/>
        </w:rPr>
      </w:pPr>
      <w:r>
        <w:rPr>
          <w:rFonts w:ascii="ＭＳ 明朝" w:hAnsi="ＭＳ 明朝" w:hint="eastAsia"/>
        </w:rPr>
        <w:t>※工期日程等がわかる資料を添付</w:t>
      </w:r>
    </w:p>
    <w:p w14:paraId="4B8DF6DC" w14:textId="77777777" w:rsidR="00026EDA" w:rsidRDefault="00026EDA">
      <w:pPr>
        <w:pStyle w:val="a3"/>
        <w:rPr>
          <w:rFonts w:hint="eastAsia"/>
          <w:spacing w:val="0"/>
        </w:rPr>
      </w:pPr>
    </w:p>
    <w:sectPr w:rsidR="00026EDA" w:rsidSect="00026EDA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2C9EC" w14:textId="77777777" w:rsidR="00956A5A" w:rsidRDefault="00956A5A" w:rsidP="00A534CB">
      <w:r>
        <w:separator/>
      </w:r>
    </w:p>
  </w:endnote>
  <w:endnote w:type="continuationSeparator" w:id="0">
    <w:p w14:paraId="6B210559" w14:textId="77777777" w:rsidR="00956A5A" w:rsidRDefault="00956A5A" w:rsidP="00A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F996F" w14:textId="77777777" w:rsidR="00956A5A" w:rsidRDefault="00956A5A" w:rsidP="00A534CB">
      <w:r>
        <w:separator/>
      </w:r>
    </w:p>
  </w:footnote>
  <w:footnote w:type="continuationSeparator" w:id="0">
    <w:p w14:paraId="16AAEEB8" w14:textId="77777777" w:rsidR="00956A5A" w:rsidRDefault="00956A5A" w:rsidP="00A53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DA"/>
    <w:rsid w:val="00026EDA"/>
    <w:rsid w:val="00036E5A"/>
    <w:rsid w:val="00073379"/>
    <w:rsid w:val="000C5584"/>
    <w:rsid w:val="00102360"/>
    <w:rsid w:val="00442826"/>
    <w:rsid w:val="004822B7"/>
    <w:rsid w:val="005E1F06"/>
    <w:rsid w:val="00636FC1"/>
    <w:rsid w:val="00655FC3"/>
    <w:rsid w:val="00956A5A"/>
    <w:rsid w:val="009756EC"/>
    <w:rsid w:val="00A534CB"/>
    <w:rsid w:val="00A9763C"/>
    <w:rsid w:val="00B33EE3"/>
    <w:rsid w:val="00B7400A"/>
    <w:rsid w:val="00BB4ACB"/>
    <w:rsid w:val="00C440D7"/>
    <w:rsid w:val="00C62850"/>
    <w:rsid w:val="00DB537C"/>
    <w:rsid w:val="00EC0272"/>
    <w:rsid w:val="00F62D2A"/>
    <w:rsid w:val="00F86AC4"/>
    <w:rsid w:val="00FD032D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6AD5D"/>
  <w15:chartTrackingRefBased/>
  <w15:docId w15:val="{631B208D-1887-47E4-A1B8-AFF4BB8A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rsid w:val="00A534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534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53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34CB"/>
    <w:rPr>
      <w:kern w:val="2"/>
      <w:sz w:val="21"/>
      <w:szCs w:val="24"/>
    </w:rPr>
  </w:style>
  <w:style w:type="paragraph" w:styleId="a8">
    <w:name w:val="footer"/>
    <w:basedOn w:val="a"/>
    <w:link w:val="a9"/>
    <w:rsid w:val="00A534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34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C401-3E6E-44C6-8A6F-0A0DCCFD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京都府総合教育センター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京都府総合教育センター</dc:creator>
  <cp:keywords/>
  <cp:lastModifiedBy>平野 学</cp:lastModifiedBy>
  <cp:revision>2</cp:revision>
  <cp:lastPrinted>2016-12-08T07:32:00Z</cp:lastPrinted>
  <dcterms:created xsi:type="dcterms:W3CDTF">2020-05-11T03:37:00Z</dcterms:created>
  <dcterms:modified xsi:type="dcterms:W3CDTF">2020-05-11T03:37:00Z</dcterms:modified>
</cp:coreProperties>
</file>