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F3" w:rsidRDefault="00E246A2">
      <w:pPr>
        <w:pStyle w:val="a3"/>
        <w:spacing w:line="308" w:lineRule="exact"/>
        <w:jc w:val="center"/>
        <w:rPr>
          <w:rFonts w:ascii="ＭＳ 明朝" w:hAnsi="ＭＳ 明朝"/>
          <w:spacing w:val="7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pacing w:val="7"/>
          <w:sz w:val="28"/>
          <w:szCs w:val="28"/>
        </w:rPr>
        <w:t>令和</w:t>
      </w:r>
      <w:r w:rsidR="00FA25AA">
        <w:rPr>
          <w:rFonts w:ascii="ＭＳ 明朝" w:hAnsi="ＭＳ 明朝" w:hint="eastAsia"/>
          <w:spacing w:val="7"/>
          <w:sz w:val="28"/>
          <w:szCs w:val="28"/>
        </w:rPr>
        <w:t>８</w:t>
      </w:r>
      <w:r w:rsidR="0053629A">
        <w:rPr>
          <w:rFonts w:ascii="ＭＳ 明朝" w:hAnsi="ＭＳ 明朝" w:hint="eastAsia"/>
          <w:spacing w:val="7"/>
          <w:sz w:val="28"/>
          <w:szCs w:val="28"/>
        </w:rPr>
        <w:t>年度　京都府立学校実習助手</w:t>
      </w:r>
      <w:r w:rsidR="002A67F3">
        <w:rPr>
          <w:rFonts w:ascii="ＭＳ 明朝" w:hAnsi="ＭＳ 明朝" w:hint="eastAsia"/>
          <w:spacing w:val="7"/>
          <w:sz w:val="28"/>
          <w:szCs w:val="28"/>
        </w:rPr>
        <w:t>採用選考試験志願書</w:t>
      </w:r>
    </w:p>
    <w:p w:rsidR="0053629A" w:rsidRDefault="0053629A" w:rsidP="0053629A">
      <w:pPr>
        <w:pStyle w:val="a3"/>
        <w:spacing w:line="240" w:lineRule="auto"/>
        <w:jc w:val="center"/>
        <w:rPr>
          <w:spacing w:val="0"/>
        </w:rPr>
      </w:pPr>
    </w:p>
    <w:p w:rsidR="002A67F3" w:rsidRPr="004148FD" w:rsidRDefault="00816CAA" w:rsidP="00816CAA">
      <w:pPr>
        <w:pStyle w:val="a3"/>
        <w:spacing w:line="280" w:lineRule="exact"/>
        <w:jc w:val="right"/>
        <w:rPr>
          <w:spacing w:val="0"/>
          <w:sz w:val="24"/>
          <w:szCs w:val="24"/>
        </w:rPr>
      </w:pPr>
      <w:r w:rsidRPr="004148FD">
        <w:rPr>
          <w:rFonts w:hint="eastAsia"/>
          <w:spacing w:val="0"/>
          <w:sz w:val="24"/>
          <w:szCs w:val="24"/>
        </w:rPr>
        <w:t>志願する</w:t>
      </w:r>
      <w:r w:rsidR="00285693" w:rsidRPr="004A7F80">
        <w:rPr>
          <w:rFonts w:hint="eastAsia"/>
          <w:spacing w:val="0"/>
          <w:sz w:val="24"/>
          <w:szCs w:val="24"/>
        </w:rPr>
        <w:t>教</w:t>
      </w:r>
      <w:r w:rsidRPr="004A7F80">
        <w:rPr>
          <w:rFonts w:hint="eastAsia"/>
          <w:spacing w:val="0"/>
          <w:sz w:val="24"/>
          <w:szCs w:val="24"/>
        </w:rPr>
        <w:t>科（理科</w:t>
      </w:r>
      <w:r w:rsidR="00FA25AA">
        <w:rPr>
          <w:rFonts w:hint="eastAsia"/>
          <w:spacing w:val="0"/>
          <w:sz w:val="24"/>
          <w:szCs w:val="24"/>
        </w:rPr>
        <w:t>・農業</w:t>
      </w:r>
      <w:r w:rsidRPr="004A7F80">
        <w:rPr>
          <w:rFonts w:hint="eastAsia"/>
          <w:spacing w:val="0"/>
          <w:sz w:val="24"/>
          <w:szCs w:val="24"/>
        </w:rPr>
        <w:t>・</w:t>
      </w:r>
      <w:r w:rsidR="004F11FE">
        <w:rPr>
          <w:rFonts w:hint="eastAsia"/>
          <w:spacing w:val="0"/>
          <w:sz w:val="24"/>
          <w:szCs w:val="24"/>
        </w:rPr>
        <w:t>工業</w:t>
      </w:r>
      <w:r w:rsidR="0053629A" w:rsidRPr="004A7F80">
        <w:rPr>
          <w:rFonts w:hint="eastAsia"/>
          <w:spacing w:val="0"/>
          <w:sz w:val="24"/>
          <w:szCs w:val="24"/>
        </w:rPr>
        <w:t>）</w:t>
      </w:r>
    </w:p>
    <w:p w:rsidR="0053629A" w:rsidRDefault="0053629A" w:rsidP="004148FD">
      <w:pPr>
        <w:pStyle w:val="a3"/>
        <w:spacing w:line="280" w:lineRule="exact"/>
        <w:ind w:right="440"/>
        <w:jc w:val="right"/>
        <w:rPr>
          <w:spacing w:val="0"/>
        </w:rPr>
      </w:pPr>
      <w:r>
        <w:rPr>
          <w:rFonts w:hint="eastAsia"/>
          <w:spacing w:val="0"/>
        </w:rPr>
        <w:t>いずれかに○</w:t>
      </w:r>
    </w:p>
    <w:p w:rsidR="002A67F3" w:rsidRDefault="002A67F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8"/>
        <w:gridCol w:w="657"/>
        <w:gridCol w:w="1530"/>
        <w:gridCol w:w="1275"/>
        <w:gridCol w:w="2127"/>
        <w:gridCol w:w="708"/>
        <w:gridCol w:w="2061"/>
      </w:tblGrid>
      <w:tr w:rsidR="00D01EE1" w:rsidRPr="009A1D10" w:rsidTr="00A9637E">
        <w:trPr>
          <w:trHeight w:hRule="exact" w:val="675"/>
        </w:trPr>
        <w:tc>
          <w:tcPr>
            <w:tcW w:w="9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01EE1" w:rsidRDefault="00D01EE1" w:rsidP="00A10E53">
            <w:pPr>
              <w:pStyle w:val="a3"/>
              <w:spacing w:before="105"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3576D1" w:rsidRPr="00D437EC">
              <w:rPr>
                <w:rFonts w:ascii="ＭＳ 明朝" w:hAnsi="ＭＳ 明朝" w:hint="eastAsia"/>
                <w:spacing w:val="27"/>
                <w:sz w:val="18"/>
                <w:fitText w:val="884" w:id="701659904"/>
              </w:rPr>
              <w:t>フリガ</w:t>
            </w:r>
            <w:r w:rsidR="003576D1" w:rsidRPr="00D437EC">
              <w:rPr>
                <w:rFonts w:ascii="ＭＳ 明朝" w:hAnsi="ＭＳ 明朝" w:hint="eastAsia"/>
                <w:spacing w:val="1"/>
                <w:sz w:val="18"/>
                <w:fitText w:val="884" w:id="701659904"/>
              </w:rPr>
              <w:t>ナ</w:t>
            </w:r>
          </w:p>
          <w:p w:rsidR="00D01EE1" w:rsidRPr="003576D1" w:rsidRDefault="00D01EE1" w:rsidP="00A10E53">
            <w:pPr>
              <w:pStyle w:val="a3"/>
              <w:spacing w:line="143" w:lineRule="exact"/>
              <w:rPr>
                <w:spacing w:val="0"/>
              </w:rPr>
            </w:pPr>
          </w:p>
          <w:p w:rsidR="00D01EE1" w:rsidRDefault="00D01EE1" w:rsidP="00A10E53">
            <w:pPr>
              <w:pStyle w:val="a3"/>
              <w:spacing w:line="219" w:lineRule="exact"/>
              <w:rPr>
                <w:spacing w:val="0"/>
              </w:rPr>
            </w:pPr>
          </w:p>
          <w:p w:rsidR="00D01EE1" w:rsidRDefault="00D01EE1" w:rsidP="00A10E53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01EE1" w:rsidRDefault="00D01EE1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:rsidR="00D01EE1" w:rsidRPr="009A1D10" w:rsidRDefault="00D01EE1" w:rsidP="00A10E53">
            <w:pPr>
              <w:ind w:firstLineChars="50" w:firstLine="105"/>
            </w:pPr>
            <w:r w:rsidRPr="009A1D10">
              <w:rPr>
                <w:rFonts w:hint="eastAsia"/>
              </w:rPr>
              <w:t>生年月日</w:t>
            </w:r>
          </w:p>
          <w:p w:rsidR="00FA25AA" w:rsidRDefault="00D01EE1" w:rsidP="00FA25AA">
            <w:pPr>
              <w:rPr>
                <w:sz w:val="16"/>
                <w:szCs w:val="16"/>
              </w:rPr>
            </w:pPr>
            <w:r w:rsidRPr="009A1D10">
              <w:rPr>
                <w:rFonts w:hint="eastAsia"/>
                <w:sz w:val="16"/>
                <w:szCs w:val="16"/>
              </w:rPr>
              <w:t>（</w:t>
            </w:r>
            <w:r w:rsidR="00FA25AA">
              <w:rPr>
                <w:rFonts w:ascii="ＭＳ 明朝" w:hAnsi="ＭＳ 明朝" w:hint="eastAsia"/>
                <w:sz w:val="16"/>
                <w:szCs w:val="16"/>
              </w:rPr>
              <w:t>令和８</w:t>
            </w:r>
            <w:r w:rsidR="003576D1">
              <w:rPr>
                <w:rFonts w:hint="eastAsia"/>
                <w:sz w:val="16"/>
                <w:szCs w:val="16"/>
              </w:rPr>
              <w:t>年４月</w:t>
            </w:r>
          </w:p>
          <w:p w:rsidR="00FA25AA" w:rsidRDefault="003576D1" w:rsidP="00FA25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１日現在の年齢</w:t>
            </w:r>
          </w:p>
          <w:p w:rsidR="00D01EE1" w:rsidRPr="00FA25AA" w:rsidRDefault="00D01EE1" w:rsidP="00FA25AA">
            <w:pPr>
              <w:rPr>
                <w:rFonts w:ascii="ＭＳ 明朝" w:hAnsi="ＭＳ 明朝"/>
                <w:sz w:val="16"/>
                <w:szCs w:val="16"/>
              </w:rPr>
            </w:pPr>
            <w:r w:rsidRPr="009A1D10">
              <w:rPr>
                <w:rFonts w:hint="eastAsia"/>
                <w:sz w:val="16"/>
                <w:szCs w:val="16"/>
              </w:rPr>
              <w:t>を記入）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01EE1" w:rsidRPr="009A1D10" w:rsidRDefault="00D01EE1" w:rsidP="00A10E53">
            <w:pPr>
              <w:rPr>
                <w:rFonts w:ascii="ＭＳ 明朝" w:hAnsi="ＭＳ 明朝"/>
              </w:rPr>
            </w:pPr>
            <w:r w:rsidRPr="009A1D10">
              <w:t xml:space="preserve"> </w:t>
            </w:r>
            <w:r w:rsidRPr="009A1D10">
              <w:rPr>
                <w:rFonts w:ascii="ＭＳ 明朝" w:hAnsi="ＭＳ 明朝" w:hint="eastAsia"/>
              </w:rPr>
              <w:t>昭和</w:t>
            </w:r>
          </w:p>
          <w:p w:rsidR="00D01EE1" w:rsidRPr="009A1D10" w:rsidRDefault="00D01EE1" w:rsidP="00A10E53">
            <w:pPr>
              <w:rPr>
                <w:rFonts w:ascii="ＭＳ 明朝" w:hAnsi="ＭＳ 明朝"/>
              </w:rPr>
            </w:pPr>
            <w:r w:rsidRPr="009A1D10">
              <w:rPr>
                <w:rFonts w:ascii="ＭＳ 明朝" w:hAnsi="ＭＳ 明朝"/>
              </w:rPr>
              <w:t xml:space="preserve"> </w:t>
            </w:r>
            <w:r w:rsidRPr="009A1D10">
              <w:rPr>
                <w:rFonts w:ascii="ＭＳ 明朝" w:hAnsi="ＭＳ 明朝" w:hint="eastAsia"/>
              </w:rPr>
              <w:t xml:space="preserve">　　　年　</w:t>
            </w:r>
            <w:r w:rsidR="00D437EC">
              <w:rPr>
                <w:rFonts w:ascii="ＭＳ 明朝" w:hAnsi="ＭＳ 明朝" w:hint="eastAsia"/>
              </w:rPr>
              <w:t xml:space="preserve"> </w:t>
            </w:r>
            <w:r w:rsidRPr="009A1D10">
              <w:rPr>
                <w:rFonts w:ascii="ＭＳ 明朝" w:hAnsi="ＭＳ 明朝" w:hint="eastAsia"/>
              </w:rPr>
              <w:t xml:space="preserve">月　</w:t>
            </w:r>
            <w:r w:rsidR="00D437EC">
              <w:rPr>
                <w:rFonts w:ascii="ＭＳ 明朝" w:hAnsi="ＭＳ 明朝" w:hint="eastAsia"/>
              </w:rPr>
              <w:t xml:space="preserve"> </w:t>
            </w:r>
            <w:r w:rsidRPr="009A1D10">
              <w:rPr>
                <w:rFonts w:ascii="ＭＳ 明朝" w:hAnsi="ＭＳ 明朝" w:hint="eastAsia"/>
              </w:rPr>
              <w:t>日</w:t>
            </w:r>
          </w:p>
          <w:p w:rsidR="00D01EE1" w:rsidRPr="009A1D10" w:rsidRDefault="00D01EE1" w:rsidP="00A10E53">
            <w:pPr>
              <w:rPr>
                <w:rFonts w:ascii="ＭＳ 明朝" w:hAnsi="ＭＳ 明朝"/>
              </w:rPr>
            </w:pPr>
            <w:r w:rsidRPr="009A1D10">
              <w:rPr>
                <w:rFonts w:ascii="ＭＳ 明朝" w:hAnsi="ＭＳ 明朝"/>
              </w:rPr>
              <w:t xml:space="preserve"> </w:t>
            </w:r>
            <w:r w:rsidRPr="009A1D10">
              <w:rPr>
                <w:rFonts w:ascii="ＭＳ 明朝" w:hAnsi="ＭＳ 明朝" w:hint="eastAsia"/>
              </w:rPr>
              <w:t>平成</w:t>
            </w:r>
          </w:p>
          <w:p w:rsidR="00D01EE1" w:rsidRPr="009A1D10" w:rsidRDefault="00D01EE1" w:rsidP="00A10E53">
            <w:pPr>
              <w:ind w:firstLineChars="100" w:firstLine="210"/>
            </w:pPr>
            <w:r w:rsidRPr="009A1D10">
              <w:rPr>
                <w:rFonts w:ascii="ＭＳ 明朝" w:hAnsi="ＭＳ 明朝"/>
              </w:rPr>
              <w:t xml:space="preserve"> </w:t>
            </w:r>
            <w:r w:rsidRPr="009A1D10">
              <w:rPr>
                <w:rFonts w:ascii="ＭＳ 明朝" w:hAnsi="ＭＳ 明朝" w:hint="eastAsia"/>
              </w:rPr>
              <w:t>（　　　　歳）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360CB0" w:rsidRDefault="00D01EE1" w:rsidP="006A5A04">
            <w:pPr>
              <w:jc w:val="center"/>
            </w:pPr>
            <w:r w:rsidRPr="009A1D10">
              <w:rPr>
                <w:rFonts w:hint="eastAsia"/>
              </w:rPr>
              <w:t>性</w:t>
            </w:r>
            <w:r w:rsidR="00A9637E">
              <w:rPr>
                <w:rFonts w:hint="eastAsia"/>
              </w:rPr>
              <w:t xml:space="preserve"> </w:t>
            </w:r>
            <w:r w:rsidRPr="009A1D10">
              <w:rPr>
                <w:rFonts w:hint="eastAsia"/>
              </w:rPr>
              <w:t>別</w:t>
            </w:r>
          </w:p>
          <w:p w:rsidR="00402430" w:rsidRPr="009A1D10" w:rsidRDefault="00A9637E" w:rsidP="006A5A04">
            <w:pPr>
              <w:jc w:val="center"/>
            </w:pPr>
            <w:r>
              <w:rPr>
                <w:rFonts w:hint="eastAsia"/>
              </w:rPr>
              <w:t>(</w:t>
            </w:r>
            <w:r w:rsidR="00402430">
              <w:rPr>
                <w:rFonts w:hint="eastAsia"/>
              </w:rPr>
              <w:t>任意</w:t>
            </w:r>
            <w:r>
              <w:rPr>
                <w:rFonts w:hint="eastAsia"/>
              </w:rPr>
              <w:t>)</w:t>
            </w:r>
          </w:p>
        </w:tc>
        <w:tc>
          <w:tcPr>
            <w:tcW w:w="2061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D01EE1" w:rsidRDefault="00D01EE1" w:rsidP="00A10E53">
            <w:pPr>
              <w:pStyle w:val="a3"/>
              <w:spacing w:before="105" w:line="21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※受験番号</w:t>
            </w:r>
          </w:p>
          <w:p w:rsidR="00A10E53" w:rsidRDefault="00A10E5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  <w:p w:rsidR="00A10E53" w:rsidRDefault="00A10E5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  <w:p w:rsidR="00A10E53" w:rsidRDefault="00A10E53" w:rsidP="00A10E53">
            <w:pPr>
              <w:pStyle w:val="a3"/>
              <w:spacing w:before="105" w:line="219" w:lineRule="exact"/>
              <w:jc w:val="right"/>
              <w:rPr>
                <w:spacing w:val="0"/>
              </w:rPr>
            </w:pPr>
            <w:r w:rsidRPr="00A10E53">
              <w:rPr>
                <w:rFonts w:hint="eastAsia"/>
                <w:spacing w:val="0"/>
                <w:sz w:val="14"/>
              </w:rPr>
              <w:t>※記入不要</w:t>
            </w:r>
          </w:p>
        </w:tc>
      </w:tr>
      <w:tr w:rsidR="00D01EE1" w:rsidRPr="009A1D10" w:rsidTr="00A9637E">
        <w:trPr>
          <w:trHeight w:hRule="exact" w:val="821"/>
        </w:trPr>
        <w:tc>
          <w:tcPr>
            <w:tcW w:w="9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1EE1" w:rsidRDefault="00D01EE1" w:rsidP="00A10E53">
            <w:pPr>
              <w:pStyle w:val="a3"/>
              <w:spacing w:before="105" w:line="219" w:lineRule="exact"/>
              <w:rPr>
                <w:rFonts w:cs="Century"/>
                <w:spacing w:val="3"/>
              </w:rPr>
            </w:pPr>
          </w:p>
        </w:tc>
        <w:tc>
          <w:tcPr>
            <w:tcW w:w="2187" w:type="dxa"/>
            <w:gridSpan w:val="2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D01EE1" w:rsidRDefault="00D01EE1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D01EE1" w:rsidRPr="009A1D10" w:rsidRDefault="00D01EE1" w:rsidP="00A10E53"/>
        </w:tc>
        <w:tc>
          <w:tcPr>
            <w:tcW w:w="2127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D01EE1" w:rsidRPr="009A1D10" w:rsidRDefault="00D01EE1" w:rsidP="00A10E53"/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D01EE1" w:rsidRPr="009A1D10" w:rsidRDefault="00D01EE1" w:rsidP="00A10E53"/>
        </w:tc>
        <w:tc>
          <w:tcPr>
            <w:tcW w:w="2061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D01EE1" w:rsidRDefault="00D01EE1" w:rsidP="00A10E53">
            <w:pPr>
              <w:pStyle w:val="a3"/>
              <w:spacing w:before="105" w:line="219" w:lineRule="exact"/>
              <w:rPr>
                <w:rFonts w:cs="Century"/>
                <w:spacing w:val="3"/>
              </w:rPr>
            </w:pPr>
          </w:p>
        </w:tc>
      </w:tr>
      <w:tr w:rsidR="002A67F3" w:rsidRPr="009A1D10" w:rsidTr="00A10E53">
        <w:trPr>
          <w:trHeight w:hRule="exact" w:val="1298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67F3" w:rsidRPr="009A1D10" w:rsidRDefault="002A67F3" w:rsidP="00A10E53">
            <w:pPr>
              <w:jc w:val="center"/>
            </w:pPr>
            <w:r w:rsidRPr="009A1D10">
              <w:rPr>
                <w:rFonts w:hint="eastAsia"/>
              </w:rPr>
              <w:t>現住所</w:t>
            </w:r>
          </w:p>
        </w:tc>
        <w:tc>
          <w:tcPr>
            <w:tcW w:w="8358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郵便番号（　　－　　　　）</w:t>
            </w:r>
          </w:p>
          <w:p w:rsidR="002A67F3" w:rsidRDefault="002A67F3" w:rsidP="00A10E53">
            <w:pPr>
              <w:pStyle w:val="a3"/>
              <w:spacing w:line="219" w:lineRule="exact"/>
              <w:rPr>
                <w:spacing w:val="0"/>
              </w:rPr>
            </w:pPr>
          </w:p>
          <w:p w:rsidR="002A67F3" w:rsidRDefault="002A67F3" w:rsidP="00A10E53">
            <w:pPr>
              <w:pStyle w:val="a3"/>
              <w:spacing w:line="219" w:lineRule="exact"/>
              <w:rPr>
                <w:spacing w:val="0"/>
              </w:rPr>
            </w:pPr>
          </w:p>
          <w:p w:rsidR="002A67F3" w:rsidRDefault="002A67F3" w:rsidP="00A10E53">
            <w:pPr>
              <w:pStyle w:val="a3"/>
              <w:spacing w:line="219" w:lineRule="exact"/>
              <w:rPr>
                <w:spacing w:val="0"/>
              </w:rPr>
            </w:pPr>
          </w:p>
          <w:p w:rsidR="002A67F3" w:rsidRDefault="002A67F3" w:rsidP="00A10E53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</w:t>
            </w:r>
            <w:r w:rsidR="00285693">
              <w:rPr>
                <w:rFonts w:ascii="ＭＳ 明朝" w:hAnsi="ＭＳ 明朝" w:hint="eastAsia"/>
              </w:rPr>
              <w:t xml:space="preserve">　　　 確実に連絡の取れる</w:t>
            </w:r>
            <w:r>
              <w:rPr>
                <w:rFonts w:ascii="ＭＳ 明朝" w:hAnsi="ＭＳ 明朝" w:hint="eastAsia"/>
              </w:rPr>
              <w:t>電話</w:t>
            </w:r>
            <w:r w:rsidR="00285693">
              <w:rPr>
                <w:rFonts w:ascii="ＭＳ 明朝" w:hAnsi="ＭＳ 明朝" w:hint="eastAsia"/>
              </w:rPr>
              <w:t>番号</w:t>
            </w:r>
            <w:r>
              <w:rPr>
                <w:rFonts w:ascii="ＭＳ 明朝" w:hAnsi="ＭＳ 明朝" w:hint="eastAsia"/>
              </w:rPr>
              <w:t>（　　）　　－</w:t>
            </w:r>
          </w:p>
        </w:tc>
      </w:tr>
      <w:tr w:rsidR="002A67F3" w:rsidRPr="009A1D10" w:rsidTr="00A10E53">
        <w:trPr>
          <w:trHeight w:hRule="exact" w:val="130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67F3" w:rsidRPr="009A1D10" w:rsidRDefault="00A35F43" w:rsidP="00A10E53">
            <w:pPr>
              <w:jc w:val="center"/>
            </w:pPr>
            <w:r w:rsidRPr="009A1D10">
              <w:rPr>
                <w:rFonts w:hint="eastAsia"/>
              </w:rPr>
              <w:t>上記以外の</w:t>
            </w:r>
            <w:r w:rsidR="002A67F3" w:rsidRPr="009A1D10">
              <w:rPr>
                <w:rFonts w:hint="eastAsia"/>
              </w:rPr>
              <w:t>連絡先</w:t>
            </w:r>
          </w:p>
          <w:p w:rsidR="00D01EE1" w:rsidRPr="009A1D10" w:rsidRDefault="007144C4" w:rsidP="00A10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01EE1" w:rsidRPr="009A1D10">
              <w:rPr>
                <w:rFonts w:hint="eastAsia"/>
                <w:sz w:val="16"/>
                <w:szCs w:val="16"/>
              </w:rPr>
              <w:t>任意記入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35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郵便番号（　　－　　　　）</w:t>
            </w:r>
          </w:p>
          <w:p w:rsidR="002A67F3" w:rsidRDefault="002A67F3" w:rsidP="00A10E53">
            <w:pPr>
              <w:pStyle w:val="a3"/>
              <w:spacing w:line="219" w:lineRule="exact"/>
              <w:rPr>
                <w:spacing w:val="0"/>
              </w:rPr>
            </w:pPr>
          </w:p>
          <w:p w:rsidR="002A67F3" w:rsidRDefault="002A67F3" w:rsidP="00A10E53">
            <w:pPr>
              <w:pStyle w:val="a3"/>
              <w:spacing w:line="219" w:lineRule="exact"/>
              <w:rPr>
                <w:spacing w:val="0"/>
              </w:rPr>
            </w:pPr>
          </w:p>
          <w:p w:rsidR="002A67F3" w:rsidRDefault="002A67F3" w:rsidP="00A10E53">
            <w:pPr>
              <w:pStyle w:val="a3"/>
              <w:spacing w:line="219" w:lineRule="exact"/>
              <w:rPr>
                <w:spacing w:val="0"/>
              </w:rPr>
            </w:pPr>
          </w:p>
          <w:p w:rsidR="002A67F3" w:rsidRDefault="002A67F3" w:rsidP="00A10E53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（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方）電話（　　）　　－</w:t>
            </w:r>
          </w:p>
        </w:tc>
      </w:tr>
      <w:tr w:rsidR="002A67F3" w:rsidRPr="009A1D10" w:rsidTr="00A10E53">
        <w:trPr>
          <w:trHeight w:hRule="exact" w:val="43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A67F3" w:rsidRDefault="002A67F3" w:rsidP="00A10E53">
            <w:pPr>
              <w:pStyle w:val="a3"/>
              <w:spacing w:before="105" w:line="2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70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学　　歴</w:t>
            </w:r>
            <w:r w:rsidR="000B6EDC">
              <w:rPr>
                <w:rFonts w:ascii="ＭＳ 明朝" w:hAnsi="ＭＳ 明朝" w:hint="eastAsia"/>
              </w:rPr>
              <w:t>（最終学校</w:t>
            </w:r>
            <w:r w:rsidR="00D01EE1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　　・　　職　　歴</w:t>
            </w:r>
          </w:p>
        </w:tc>
      </w:tr>
      <w:tr w:rsidR="002A67F3" w:rsidRPr="009A1D10" w:rsidTr="00A10E53">
        <w:trPr>
          <w:trHeight w:hRule="exact" w:val="43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770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</w:tr>
      <w:tr w:rsidR="002A67F3" w:rsidRPr="009A1D10" w:rsidTr="00A10E53">
        <w:trPr>
          <w:trHeight w:hRule="exact" w:val="43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770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</w:tr>
      <w:tr w:rsidR="002A67F3" w:rsidRPr="009A1D10" w:rsidTr="00A10E53">
        <w:trPr>
          <w:trHeight w:hRule="exact" w:val="43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770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</w:tr>
      <w:tr w:rsidR="002A67F3" w:rsidRPr="009A1D10" w:rsidTr="00A10E53">
        <w:trPr>
          <w:trHeight w:hRule="exact" w:val="43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770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</w:tr>
      <w:tr w:rsidR="000B6EDC" w:rsidRPr="009A1D10" w:rsidTr="00A10E53">
        <w:trPr>
          <w:trHeight w:hRule="exact" w:val="43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B6EDC" w:rsidRDefault="000B6EDC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B6EDC" w:rsidRDefault="000B6EDC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770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B6EDC" w:rsidRDefault="000B6EDC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</w:tr>
      <w:tr w:rsidR="002A67F3" w:rsidRPr="009A1D10" w:rsidTr="00A10E53">
        <w:trPr>
          <w:trHeight w:hRule="exact" w:val="43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7701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2A67F3" w:rsidRDefault="002A67F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</w:tr>
      <w:tr w:rsidR="000F56E1" w:rsidRPr="009A1D10" w:rsidTr="00A10E53">
        <w:trPr>
          <w:trHeight w:hRule="exact" w:val="434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56E1" w:rsidRDefault="000F56E1" w:rsidP="00A10E53">
            <w:pPr>
              <w:pStyle w:val="a3"/>
              <w:spacing w:before="105" w:line="2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免　　許　　・　　資　　格</w:t>
            </w:r>
          </w:p>
        </w:tc>
      </w:tr>
      <w:tr w:rsidR="000F56E1" w:rsidRPr="009A1D10" w:rsidTr="00A10E53">
        <w:trPr>
          <w:trHeight w:hRule="exact" w:val="434"/>
        </w:trPr>
        <w:tc>
          <w:tcPr>
            <w:tcW w:w="9286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56E1" w:rsidRDefault="000F56E1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</w:tr>
      <w:tr w:rsidR="000F56E1" w:rsidRPr="009A1D10" w:rsidTr="00A10E53">
        <w:trPr>
          <w:trHeight w:hRule="exact" w:val="434"/>
        </w:trPr>
        <w:tc>
          <w:tcPr>
            <w:tcW w:w="9286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56E1" w:rsidRDefault="000F56E1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</w:tr>
      <w:tr w:rsidR="004148FD" w:rsidRPr="009A1D10" w:rsidTr="00A10E53">
        <w:trPr>
          <w:trHeight w:hRule="exact" w:val="434"/>
        </w:trPr>
        <w:tc>
          <w:tcPr>
            <w:tcW w:w="9286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148FD" w:rsidRDefault="004148FD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</w:tr>
      <w:tr w:rsidR="000B6EDC" w:rsidRPr="009A1D10" w:rsidTr="00A10E53">
        <w:trPr>
          <w:trHeight w:hRule="exact" w:val="434"/>
        </w:trPr>
        <w:tc>
          <w:tcPr>
            <w:tcW w:w="9286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B6EDC" w:rsidRPr="003F6894" w:rsidRDefault="000B6EDC" w:rsidP="00A10E53"/>
        </w:tc>
      </w:tr>
      <w:tr w:rsidR="000F56E1" w:rsidRPr="009A1D10" w:rsidTr="00A10E53">
        <w:trPr>
          <w:trHeight w:hRule="exact" w:val="434"/>
        </w:trPr>
        <w:tc>
          <w:tcPr>
            <w:tcW w:w="928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56E1" w:rsidRPr="006F29C1" w:rsidRDefault="00A10E53" w:rsidP="00A10E53">
            <w:pPr>
              <w:pStyle w:val="a3"/>
              <w:spacing w:before="105" w:line="219" w:lineRule="exact"/>
              <w:rPr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</w:t>
            </w:r>
            <w:r w:rsidR="006F29C1" w:rsidRPr="006F29C1">
              <w:rPr>
                <w:rFonts w:ascii="ＭＳ 明朝" w:hAnsi="ＭＳ 明朝"/>
                <w:spacing w:val="0"/>
                <w:sz w:val="16"/>
                <w:szCs w:val="16"/>
              </w:rPr>
              <w:t>教員免許</w:t>
            </w:r>
            <w:r w:rsidR="004148FD" w:rsidRPr="006F29C1">
              <w:rPr>
                <w:rFonts w:ascii="ＭＳ 明朝" w:hAnsi="ＭＳ 明朝"/>
                <w:spacing w:val="0"/>
                <w:sz w:val="16"/>
                <w:szCs w:val="16"/>
              </w:rPr>
              <w:t>は、校種、種別、教科（科目）、取得（見込）年月を記入してください</w:t>
            </w:r>
            <w:r w:rsidR="006F29C1" w:rsidRPr="006F29C1">
              <w:rPr>
                <w:rFonts w:ascii="ＭＳ 明朝" w:hAnsi="ＭＳ 明朝"/>
                <w:spacing w:val="0"/>
                <w:sz w:val="16"/>
                <w:szCs w:val="16"/>
              </w:rPr>
              <w:t>。その他は適宜記入してください。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A10E53" w:rsidRPr="009A1D10" w:rsidTr="00A10E53">
        <w:trPr>
          <w:cantSplit/>
          <w:trHeight w:val="850"/>
        </w:trPr>
        <w:tc>
          <w:tcPr>
            <w:tcW w:w="158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E53" w:rsidRDefault="00A10E53" w:rsidP="00A10E5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受験に際して配慮を要する事項</w:t>
            </w:r>
          </w:p>
        </w:tc>
        <w:tc>
          <w:tcPr>
            <w:tcW w:w="770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10E53" w:rsidRDefault="00A10E53" w:rsidP="00A10E5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35F43" w:rsidRPr="009A1D10" w:rsidTr="00A9637E">
        <w:trPr>
          <w:cantSplit/>
          <w:trHeight w:val="2896"/>
        </w:trPr>
        <w:tc>
          <w:tcPr>
            <w:tcW w:w="158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894" w:rsidRDefault="003F6894" w:rsidP="00A10E53">
            <w:pPr>
              <w:jc w:val="center"/>
            </w:pPr>
            <w:r>
              <w:rPr>
                <w:rFonts w:hint="eastAsia"/>
              </w:rPr>
              <w:t>志望理由及び</w:t>
            </w:r>
          </w:p>
          <w:p w:rsidR="003F6894" w:rsidRDefault="003F6894" w:rsidP="00A10E53">
            <w:pPr>
              <w:jc w:val="center"/>
            </w:pPr>
            <w:r>
              <w:rPr>
                <w:rFonts w:ascii="ＭＳ 明朝" w:hAnsi="ＭＳ 明朝" w:hint="eastAsia"/>
              </w:rPr>
              <w:t>自己アピール</w:t>
            </w:r>
          </w:p>
        </w:tc>
        <w:tc>
          <w:tcPr>
            <w:tcW w:w="564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5F43" w:rsidRDefault="00A35F4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</w:tc>
        <w:tc>
          <w:tcPr>
            <w:tcW w:w="20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5F43" w:rsidRDefault="00A35F43" w:rsidP="00A10E53">
            <w:pPr>
              <w:pStyle w:val="a3"/>
              <w:spacing w:before="105" w:line="219" w:lineRule="exact"/>
              <w:rPr>
                <w:spacing w:val="0"/>
              </w:rPr>
            </w:pPr>
          </w:p>
          <w:p w:rsidR="00A35F43" w:rsidRDefault="00A35F43" w:rsidP="00A10E53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写　　　　真</w:t>
            </w:r>
          </w:p>
          <w:p w:rsidR="00A35F43" w:rsidRDefault="00A35F43" w:rsidP="00A10E53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>この枠内に貼ってく</w:t>
            </w:r>
          </w:p>
          <w:p w:rsidR="00A35F43" w:rsidRDefault="00A35F43" w:rsidP="00A10E53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>ださい。なお、申し</w:t>
            </w:r>
          </w:p>
          <w:p w:rsidR="00D437EC" w:rsidRDefault="00A35F43" w:rsidP="00A10E5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="00D437EC">
              <w:rPr>
                <w:rFonts w:ascii="ＭＳ 明朝" w:hAnsi="ＭＳ 明朝" w:hint="eastAsia"/>
                <w:spacing w:val="4"/>
                <w:sz w:val="18"/>
                <w:szCs w:val="18"/>
              </w:rPr>
              <w:t>込み</w:t>
            </w:r>
            <w:r w:rsidR="00A278F2">
              <w:rPr>
                <w:rFonts w:ascii="ＭＳ 明朝" w:hAnsi="ＭＳ 明朝" w:hint="eastAsia"/>
                <w:spacing w:val="4"/>
                <w:sz w:val="18"/>
                <w:szCs w:val="18"/>
              </w:rPr>
              <w:t>６</w:t>
            </w:r>
            <w:r w:rsidR="006A0024">
              <w:rPr>
                <w:rFonts w:ascii="ＭＳ 明朝" w:hAnsi="ＭＳ 明朝" w:hint="eastAsia"/>
                <w:spacing w:val="4"/>
                <w:sz w:val="18"/>
                <w:szCs w:val="18"/>
              </w:rPr>
              <w:t>ヶ月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>以内に</w:t>
            </w:r>
          </w:p>
          <w:p w:rsidR="00A35F43" w:rsidRDefault="00A35F43" w:rsidP="00A10E53">
            <w:pPr>
              <w:pStyle w:val="a3"/>
              <w:ind w:firstLineChars="100" w:firstLine="188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>帽子をつけないで上</w:t>
            </w:r>
          </w:p>
          <w:p w:rsidR="00A35F43" w:rsidRDefault="00A35F43" w:rsidP="00A10E53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>半身正面向きを撮っ</w:t>
            </w:r>
          </w:p>
          <w:p w:rsidR="00A35F43" w:rsidRDefault="00A35F43" w:rsidP="00A10E53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>たもので本人と確認</w:t>
            </w:r>
          </w:p>
          <w:p w:rsidR="00A35F43" w:rsidRDefault="00A35F43" w:rsidP="00A10E53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="00D437EC">
              <w:rPr>
                <w:rFonts w:ascii="ＭＳ 明朝" w:hAnsi="ＭＳ 明朝" w:hint="eastAsia"/>
                <w:spacing w:val="4"/>
                <w:sz w:val="18"/>
                <w:szCs w:val="18"/>
              </w:rPr>
              <w:t>できるものに限る。</w:t>
            </w:r>
          </w:p>
        </w:tc>
      </w:tr>
    </w:tbl>
    <w:p w:rsidR="004148FD" w:rsidRPr="00A10E53" w:rsidRDefault="004148FD" w:rsidP="00A10E53">
      <w:pPr>
        <w:pStyle w:val="a3"/>
        <w:spacing w:line="105" w:lineRule="exact"/>
        <w:rPr>
          <w:spacing w:val="0"/>
        </w:rPr>
      </w:pPr>
    </w:p>
    <w:sectPr w:rsidR="004148FD" w:rsidRPr="00A10E53" w:rsidSect="002A67F3">
      <w:pgSz w:w="11906" w:h="16838"/>
      <w:pgMar w:top="850" w:right="1134" w:bottom="85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29" w:rsidRPr="00D97495" w:rsidRDefault="008A7829" w:rsidP="00D97495">
      <w:pPr>
        <w:pStyle w:val="a3"/>
        <w:spacing w:line="240" w:lineRule="auto"/>
        <w:rPr>
          <w:rFonts w:cs="Times New Roman"/>
          <w:spacing w:val="0"/>
          <w:kern w:val="2"/>
          <w:sz w:val="21"/>
        </w:rPr>
      </w:pPr>
      <w:r>
        <w:separator/>
      </w:r>
    </w:p>
  </w:endnote>
  <w:endnote w:type="continuationSeparator" w:id="0">
    <w:p w:rsidR="008A7829" w:rsidRPr="00D97495" w:rsidRDefault="008A7829" w:rsidP="00D97495">
      <w:pPr>
        <w:pStyle w:val="a3"/>
        <w:spacing w:line="240" w:lineRule="auto"/>
        <w:rPr>
          <w:rFonts w:cs="Times New Roman"/>
          <w:spacing w:val="0"/>
          <w:kern w:val="2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29" w:rsidRPr="00D97495" w:rsidRDefault="008A7829" w:rsidP="00D97495">
      <w:pPr>
        <w:pStyle w:val="a3"/>
        <w:spacing w:line="240" w:lineRule="auto"/>
        <w:rPr>
          <w:rFonts w:cs="Times New Roman"/>
          <w:spacing w:val="0"/>
          <w:kern w:val="2"/>
          <w:sz w:val="21"/>
        </w:rPr>
      </w:pPr>
      <w:r>
        <w:separator/>
      </w:r>
    </w:p>
  </w:footnote>
  <w:footnote w:type="continuationSeparator" w:id="0">
    <w:p w:rsidR="008A7829" w:rsidRPr="00D97495" w:rsidRDefault="008A7829" w:rsidP="00D97495">
      <w:pPr>
        <w:pStyle w:val="a3"/>
        <w:spacing w:line="240" w:lineRule="auto"/>
        <w:rPr>
          <w:rFonts w:cs="Times New Roman"/>
          <w:spacing w:val="0"/>
          <w:kern w:val="2"/>
          <w:sz w:val="21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F3"/>
    <w:rsid w:val="000026EF"/>
    <w:rsid w:val="000741C8"/>
    <w:rsid w:val="000823BA"/>
    <w:rsid w:val="00084FF3"/>
    <w:rsid w:val="000B502E"/>
    <w:rsid w:val="000B6EDC"/>
    <w:rsid w:val="000E0893"/>
    <w:rsid w:val="000F56E1"/>
    <w:rsid w:val="0012056D"/>
    <w:rsid w:val="001569B2"/>
    <w:rsid w:val="001E4101"/>
    <w:rsid w:val="00285693"/>
    <w:rsid w:val="002A67F3"/>
    <w:rsid w:val="002B6DEC"/>
    <w:rsid w:val="00313553"/>
    <w:rsid w:val="00320BCC"/>
    <w:rsid w:val="003576D1"/>
    <w:rsid w:val="003605C1"/>
    <w:rsid w:val="00360CB0"/>
    <w:rsid w:val="00366FE1"/>
    <w:rsid w:val="0038032F"/>
    <w:rsid w:val="0039705C"/>
    <w:rsid w:val="003F6894"/>
    <w:rsid w:val="00402430"/>
    <w:rsid w:val="004148FD"/>
    <w:rsid w:val="004379B6"/>
    <w:rsid w:val="00444CA3"/>
    <w:rsid w:val="00470617"/>
    <w:rsid w:val="00476EB2"/>
    <w:rsid w:val="004A7F80"/>
    <w:rsid w:val="004B79E4"/>
    <w:rsid w:val="004D4A5B"/>
    <w:rsid w:val="004F11FE"/>
    <w:rsid w:val="004F165C"/>
    <w:rsid w:val="005168A7"/>
    <w:rsid w:val="0053629A"/>
    <w:rsid w:val="00552D38"/>
    <w:rsid w:val="00585A6D"/>
    <w:rsid w:val="00594614"/>
    <w:rsid w:val="005B5259"/>
    <w:rsid w:val="006542A1"/>
    <w:rsid w:val="00685033"/>
    <w:rsid w:val="006A0024"/>
    <w:rsid w:val="006A2AF6"/>
    <w:rsid w:val="006A5A04"/>
    <w:rsid w:val="006B79D0"/>
    <w:rsid w:val="006F29C1"/>
    <w:rsid w:val="006F3525"/>
    <w:rsid w:val="006F58B2"/>
    <w:rsid w:val="00706246"/>
    <w:rsid w:val="007144C4"/>
    <w:rsid w:val="00744DBB"/>
    <w:rsid w:val="00752758"/>
    <w:rsid w:val="00763EFC"/>
    <w:rsid w:val="00793CFC"/>
    <w:rsid w:val="007A7807"/>
    <w:rsid w:val="007B1A12"/>
    <w:rsid w:val="007E41A5"/>
    <w:rsid w:val="007F0F3D"/>
    <w:rsid w:val="007F29B3"/>
    <w:rsid w:val="007F5C09"/>
    <w:rsid w:val="00814D00"/>
    <w:rsid w:val="00816CAA"/>
    <w:rsid w:val="008313D2"/>
    <w:rsid w:val="008A7829"/>
    <w:rsid w:val="008A7D88"/>
    <w:rsid w:val="008C3CF8"/>
    <w:rsid w:val="008E5FA4"/>
    <w:rsid w:val="00936743"/>
    <w:rsid w:val="009471AB"/>
    <w:rsid w:val="0096372B"/>
    <w:rsid w:val="009A1D10"/>
    <w:rsid w:val="00A10E53"/>
    <w:rsid w:val="00A14E87"/>
    <w:rsid w:val="00A22CB1"/>
    <w:rsid w:val="00A278F2"/>
    <w:rsid w:val="00A35F43"/>
    <w:rsid w:val="00A734B0"/>
    <w:rsid w:val="00A80366"/>
    <w:rsid w:val="00A9637E"/>
    <w:rsid w:val="00AA1AC7"/>
    <w:rsid w:val="00AA4079"/>
    <w:rsid w:val="00B00123"/>
    <w:rsid w:val="00B01C7D"/>
    <w:rsid w:val="00B7623B"/>
    <w:rsid w:val="00B858A1"/>
    <w:rsid w:val="00B93611"/>
    <w:rsid w:val="00BB2966"/>
    <w:rsid w:val="00BB5EAF"/>
    <w:rsid w:val="00BC173C"/>
    <w:rsid w:val="00C36C45"/>
    <w:rsid w:val="00C514B9"/>
    <w:rsid w:val="00C94348"/>
    <w:rsid w:val="00D01EE1"/>
    <w:rsid w:val="00D053D2"/>
    <w:rsid w:val="00D437EC"/>
    <w:rsid w:val="00D6780B"/>
    <w:rsid w:val="00D709C3"/>
    <w:rsid w:val="00D83C90"/>
    <w:rsid w:val="00D97495"/>
    <w:rsid w:val="00DE6397"/>
    <w:rsid w:val="00E22985"/>
    <w:rsid w:val="00E246A2"/>
    <w:rsid w:val="00E42D01"/>
    <w:rsid w:val="00E90521"/>
    <w:rsid w:val="00EB019D"/>
    <w:rsid w:val="00F6224B"/>
    <w:rsid w:val="00F72F20"/>
    <w:rsid w:val="00FA25AA"/>
    <w:rsid w:val="00FC59A2"/>
    <w:rsid w:val="00FC6E95"/>
    <w:rsid w:val="00FE22BE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44F34-D9F1-4526-8109-3261037F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53D2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97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495"/>
  </w:style>
  <w:style w:type="paragraph" w:styleId="a6">
    <w:name w:val="footer"/>
    <w:basedOn w:val="a"/>
    <w:link w:val="a7"/>
    <w:uiPriority w:val="99"/>
    <w:unhideWhenUsed/>
    <w:rsid w:val="00D97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495"/>
  </w:style>
  <w:style w:type="paragraph" w:styleId="a8">
    <w:name w:val="Balloon Text"/>
    <w:basedOn w:val="a"/>
    <w:link w:val="a9"/>
    <w:uiPriority w:val="99"/>
    <w:semiHidden/>
    <w:unhideWhenUsed/>
    <w:rsid w:val="00084FF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4FF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t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D70D-7CDA-4727-8DF6-4C77330A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</dc:creator>
  <cp:keywords/>
  <cp:lastModifiedBy>京都府教育委員会</cp:lastModifiedBy>
  <cp:revision>2</cp:revision>
  <cp:lastPrinted>2024-08-20T01:04:00Z</cp:lastPrinted>
  <dcterms:created xsi:type="dcterms:W3CDTF">2025-08-28T07:42:00Z</dcterms:created>
  <dcterms:modified xsi:type="dcterms:W3CDTF">2025-08-28T07:42:00Z</dcterms:modified>
</cp:coreProperties>
</file>