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"/>
        <w:gridCol w:w="187"/>
        <w:gridCol w:w="709"/>
        <w:gridCol w:w="567"/>
        <w:gridCol w:w="851"/>
        <w:gridCol w:w="425"/>
        <w:gridCol w:w="1984"/>
        <w:gridCol w:w="2694"/>
        <w:gridCol w:w="884"/>
        <w:gridCol w:w="1100"/>
        <w:gridCol w:w="201"/>
      </w:tblGrid>
      <w:tr w:rsidR="007556DD" w14:paraId="45201BB1" w14:textId="77777777" w:rsidTr="008749B2">
        <w:trPr>
          <w:trHeight w:hRule="exact" w:val="993"/>
        </w:trPr>
        <w:tc>
          <w:tcPr>
            <w:tcW w:w="984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D188FF" w14:textId="58B54B8B" w:rsidR="007556DD" w:rsidRDefault="007556DD">
            <w:pPr>
              <w:pStyle w:val="a3"/>
              <w:spacing w:line="319" w:lineRule="exact"/>
              <w:jc w:val="center"/>
            </w:pPr>
            <w:r>
              <w:rPr>
                <w:rFonts w:cs="Times New Roman"/>
              </w:rPr>
              <w:t xml:space="preserve"> </w:t>
            </w:r>
            <w:r w:rsidR="00B059F8">
              <w:rPr>
                <w:rFonts w:ascii="HGS明朝E" w:hAnsi="HGS明朝E" w:hint="eastAsia"/>
                <w:sz w:val="32"/>
                <w:szCs w:val="32"/>
              </w:rPr>
              <w:t>令和６</w:t>
            </w:r>
            <w:r>
              <w:rPr>
                <w:rFonts w:ascii="HGS明朝E" w:hAnsi="HGS明朝E" w:hint="eastAsia"/>
                <w:sz w:val="32"/>
                <w:szCs w:val="32"/>
              </w:rPr>
              <w:t>年度京都府小学校教育研究会</w:t>
            </w:r>
          </w:p>
          <w:p w14:paraId="148172DC" w14:textId="77777777" w:rsidR="007556DD" w:rsidRDefault="00904D74" w:rsidP="00126562">
            <w:pPr>
              <w:pStyle w:val="a3"/>
              <w:spacing w:line="559" w:lineRule="exact"/>
              <w:jc w:val="center"/>
            </w:pPr>
            <w:r>
              <w:rPr>
                <w:rFonts w:ascii="HGS明朝E" w:hAnsi="HGS明朝E" w:hint="eastAsia"/>
                <w:sz w:val="56"/>
                <w:szCs w:val="56"/>
              </w:rPr>
              <w:t>外国語教育</w:t>
            </w:r>
            <w:r w:rsidR="007556DD">
              <w:rPr>
                <w:rFonts w:ascii="HGS明朝E" w:hAnsi="HGS明朝E" w:hint="eastAsia"/>
                <w:sz w:val="56"/>
                <w:szCs w:val="56"/>
              </w:rPr>
              <w:t>２年次研究協議会案内</w:t>
            </w:r>
          </w:p>
        </w:tc>
      </w:tr>
      <w:tr w:rsidR="007556DD" w14:paraId="6CA98543" w14:textId="77777777" w:rsidTr="007D4DB1">
        <w:trPr>
          <w:trHeight w:hRule="exact" w:val="1873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D330DC" w14:textId="77777777" w:rsidR="007556DD" w:rsidRDefault="007556DD">
            <w:pPr>
              <w:pStyle w:val="a3"/>
              <w:spacing w:before="119"/>
            </w:pPr>
          </w:p>
        </w:tc>
        <w:tc>
          <w:tcPr>
            <w:tcW w:w="9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66C6" w14:textId="77777777" w:rsidR="004973E3" w:rsidRDefault="004973E3" w:rsidP="00126562">
            <w:pPr>
              <w:pStyle w:val="a3"/>
              <w:spacing w:before="119"/>
              <w:rPr>
                <w:rFonts w:ascii="HGS明朝E" w:hAnsi="HGS明朝E"/>
              </w:rPr>
            </w:pPr>
            <w:r>
              <w:rPr>
                <w:rFonts w:ascii="HGS明朝E" w:hAnsi="HGS明朝E" w:hint="eastAsia"/>
              </w:rPr>
              <w:t>府小</w:t>
            </w:r>
            <w:r w:rsidR="007556DD">
              <w:rPr>
                <w:rFonts w:ascii="HGS明朝E" w:hAnsi="HGS明朝E" w:hint="eastAsia"/>
              </w:rPr>
              <w:t>研</w:t>
            </w:r>
            <w:r w:rsidR="00904D74">
              <w:rPr>
                <w:rFonts w:ascii="HGS明朝E" w:hAnsi="HGS明朝E" w:hint="eastAsia"/>
              </w:rPr>
              <w:t>外国語教育部</w:t>
            </w:r>
            <w:r>
              <w:rPr>
                <w:rFonts w:ascii="HGS明朝E" w:hAnsi="HGS明朝E" w:hint="eastAsia"/>
              </w:rPr>
              <w:t>研</w:t>
            </w:r>
            <w:r w:rsidR="007556DD">
              <w:rPr>
                <w:rFonts w:ascii="HGS明朝E" w:hAnsi="HGS明朝E" w:hint="eastAsia"/>
              </w:rPr>
              <w:t>究主題</w:t>
            </w:r>
          </w:p>
          <w:p w14:paraId="40A1A7B3" w14:textId="77777777" w:rsidR="004973E3" w:rsidRPr="004973E3" w:rsidRDefault="004973E3" w:rsidP="00C55F71">
            <w:pPr>
              <w:pStyle w:val="a3"/>
              <w:spacing w:before="119"/>
              <w:ind w:firstLineChars="500" w:firstLine="1100"/>
              <w:jc w:val="left"/>
              <w:rPr>
                <w:rFonts w:ascii="HGS明朝E" w:hAnsi="HGS明朝E"/>
                <w:sz w:val="22"/>
                <w:szCs w:val="22"/>
              </w:rPr>
            </w:pPr>
            <w:r w:rsidRPr="004973E3">
              <w:rPr>
                <w:rFonts w:ascii="HGS明朝E" w:hAnsi="HGS明朝E" w:hint="eastAsia"/>
                <w:sz w:val="22"/>
                <w:szCs w:val="22"/>
              </w:rPr>
              <w:t>「</w:t>
            </w:r>
            <w:r w:rsidR="00904D74" w:rsidRPr="004973E3">
              <w:rPr>
                <w:rFonts w:ascii="HGS明朝E" w:hAnsi="HGS明朝E" w:hint="eastAsia"/>
                <w:sz w:val="22"/>
                <w:szCs w:val="22"/>
              </w:rPr>
              <w:t>主体的にコミュニケーションを図</w:t>
            </w:r>
            <w:r w:rsidR="00904D74">
              <w:rPr>
                <w:rFonts w:ascii="HGS明朝E" w:hAnsi="HGS明朝E" w:hint="eastAsia"/>
                <w:sz w:val="22"/>
                <w:szCs w:val="22"/>
              </w:rPr>
              <w:t>り、学びを深める児童の育成</w:t>
            </w:r>
            <w:r w:rsidRPr="004973E3">
              <w:rPr>
                <w:rFonts w:ascii="HGS明朝E" w:hAnsi="HGS明朝E" w:hint="eastAsia"/>
                <w:sz w:val="22"/>
                <w:szCs w:val="22"/>
              </w:rPr>
              <w:t>」</w:t>
            </w:r>
          </w:p>
          <w:p w14:paraId="14AB5BEA" w14:textId="77777777" w:rsidR="007556DD" w:rsidRDefault="004973E3" w:rsidP="004973E3">
            <w:pPr>
              <w:pStyle w:val="a3"/>
              <w:spacing w:before="119"/>
              <w:rPr>
                <w:rFonts w:ascii="HGS明朝E" w:hAnsi="HGS明朝E"/>
              </w:rPr>
            </w:pPr>
            <w:r>
              <w:rPr>
                <w:rFonts w:ascii="HGS明朝E" w:hAnsi="HGS明朝E" w:hint="eastAsia"/>
              </w:rPr>
              <w:t>研究協力校２年次研究主題</w:t>
            </w:r>
          </w:p>
          <w:p w14:paraId="0CF1EA57" w14:textId="5FE6D070" w:rsidR="004973E3" w:rsidRPr="004973E3" w:rsidRDefault="00904D74" w:rsidP="00C55F71">
            <w:pPr>
              <w:pStyle w:val="a3"/>
              <w:spacing w:before="119"/>
              <w:ind w:firstLineChars="500" w:firstLine="1100"/>
              <w:jc w:val="left"/>
              <w:rPr>
                <w:rFonts w:ascii="HGS明朝E" w:hAnsi="HGS明朝E"/>
                <w:sz w:val="22"/>
                <w:szCs w:val="22"/>
              </w:rPr>
            </w:pPr>
            <w:r>
              <w:rPr>
                <w:rFonts w:ascii="HGS明朝E" w:hAnsi="HGS明朝E" w:hint="eastAsia"/>
                <w:sz w:val="22"/>
                <w:szCs w:val="22"/>
              </w:rPr>
              <w:t>「</w:t>
            </w:r>
            <w:r w:rsidR="004973E3" w:rsidRPr="004973E3">
              <w:rPr>
                <w:rFonts w:ascii="HGS明朝E" w:hAnsi="HGS明朝E" w:hint="eastAsia"/>
                <w:sz w:val="22"/>
                <w:szCs w:val="22"/>
              </w:rPr>
              <w:t>主体的にコミュニケーションを図</w:t>
            </w:r>
            <w:r>
              <w:rPr>
                <w:rFonts w:ascii="HGS明朝E" w:hAnsi="HGS明朝E" w:hint="eastAsia"/>
                <w:sz w:val="22"/>
                <w:szCs w:val="22"/>
              </w:rPr>
              <w:t>り、学びを深める児童の育成</w:t>
            </w:r>
            <w:r w:rsidR="004973E3" w:rsidRPr="004973E3">
              <w:rPr>
                <w:rFonts w:ascii="HGS明朝E" w:hAnsi="HGS明朝E" w:hint="eastAsia"/>
                <w:sz w:val="22"/>
                <w:szCs w:val="22"/>
              </w:rPr>
              <w:t>」</w:t>
            </w:r>
          </w:p>
          <w:p w14:paraId="37B7C646" w14:textId="35C41C2B" w:rsidR="004973E3" w:rsidRPr="004973E3" w:rsidRDefault="004973E3" w:rsidP="00C55F71">
            <w:pPr>
              <w:pStyle w:val="a3"/>
              <w:spacing w:before="119"/>
              <w:ind w:firstLineChars="950" w:firstLine="2090"/>
              <w:rPr>
                <w:rFonts w:ascii="HGS明朝E" w:hAnsi="HGS明朝E"/>
                <w:sz w:val="22"/>
                <w:szCs w:val="22"/>
              </w:rPr>
            </w:pPr>
            <w:r w:rsidRPr="004973E3">
              <w:rPr>
                <w:rFonts w:ascii="HGS明朝E" w:hAnsi="HGS明朝E" w:hint="eastAsia"/>
                <w:sz w:val="22"/>
                <w:szCs w:val="22"/>
              </w:rPr>
              <w:t>～</w:t>
            </w:r>
            <w:r w:rsidR="00306A17">
              <w:rPr>
                <w:rFonts w:ascii="HGS明朝E" w:hAnsi="HGS明朝E" w:hint="eastAsia"/>
                <w:sz w:val="22"/>
                <w:szCs w:val="22"/>
              </w:rPr>
              <w:t>自ら伝えることを楽しめる児童を目指し</w:t>
            </w:r>
            <w:r w:rsidR="00B059F8">
              <w:rPr>
                <w:rFonts w:ascii="HGS明朝E" w:hAnsi="HGS明朝E" w:hint="eastAsia"/>
                <w:sz w:val="22"/>
                <w:szCs w:val="22"/>
              </w:rPr>
              <w:t>て</w:t>
            </w:r>
            <w:r w:rsidRPr="004973E3">
              <w:rPr>
                <w:rFonts w:ascii="HGS明朝E" w:hAnsi="HGS明朝E" w:hint="eastAsia"/>
                <w:sz w:val="22"/>
                <w:szCs w:val="22"/>
              </w:rPr>
              <w:t>～</w:t>
            </w:r>
          </w:p>
          <w:p w14:paraId="203E4DE3" w14:textId="77777777" w:rsidR="004973E3" w:rsidRPr="00306A17" w:rsidRDefault="004973E3" w:rsidP="004973E3">
            <w:pPr>
              <w:pStyle w:val="a3"/>
              <w:spacing w:before="119"/>
              <w:ind w:firstLineChars="500" w:firstLine="1200"/>
              <w:rPr>
                <w:rFonts w:ascii="HGS明朝E" w:hAnsi="HGS明朝E"/>
              </w:rPr>
            </w:pPr>
          </w:p>
          <w:p w14:paraId="113ECADE" w14:textId="77777777" w:rsidR="004973E3" w:rsidRDefault="004973E3" w:rsidP="004973E3">
            <w:pPr>
              <w:pStyle w:val="a3"/>
              <w:spacing w:before="119"/>
              <w:ind w:firstLineChars="500" w:firstLine="1200"/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F9727A" w14:textId="77777777" w:rsidR="007556DD" w:rsidRDefault="007556DD">
            <w:pPr>
              <w:pStyle w:val="a3"/>
              <w:spacing w:before="119"/>
              <w:jc w:val="center"/>
            </w:pPr>
          </w:p>
        </w:tc>
      </w:tr>
      <w:tr w:rsidR="007556DD" w14:paraId="6339F009" w14:textId="77777777" w:rsidTr="008749B2">
        <w:trPr>
          <w:trHeight w:hRule="exact" w:val="2662"/>
        </w:trPr>
        <w:tc>
          <w:tcPr>
            <w:tcW w:w="9842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A5E77" w14:textId="77777777" w:rsidR="007556DD" w:rsidRDefault="007556DD">
            <w:pPr>
              <w:pStyle w:val="a3"/>
              <w:spacing w:before="119"/>
            </w:pPr>
          </w:p>
          <w:p w14:paraId="11B6D047" w14:textId="3BD66497" w:rsidR="007556DD" w:rsidRDefault="007556DD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S明朝E" w:hAnsi="HGS明朝E" w:hint="eastAsia"/>
              </w:rPr>
              <w:t>１　日　時</w:t>
            </w:r>
            <w:r>
              <w:rPr>
                <w:rFonts w:eastAsia="Times New Roman" w:cs="Times New Roman"/>
              </w:rPr>
              <w:t xml:space="preserve">   </w:t>
            </w:r>
            <w:r w:rsidR="00B059F8">
              <w:rPr>
                <w:rFonts w:ascii="HGS明朝E" w:hAnsi="HGS明朝E" w:hint="eastAsia"/>
              </w:rPr>
              <w:t>令和６</w:t>
            </w:r>
            <w:r w:rsidR="00904D74">
              <w:rPr>
                <w:rFonts w:ascii="HGS明朝E" w:hAnsi="HGS明朝E" w:hint="eastAsia"/>
              </w:rPr>
              <w:t>年</w:t>
            </w:r>
            <w:r w:rsidR="00B059F8">
              <w:rPr>
                <w:rFonts w:ascii="HGS明朝E" w:hAnsi="HGS明朝E" w:hint="eastAsia"/>
              </w:rPr>
              <w:t>1</w:t>
            </w:r>
            <w:r w:rsidR="00B059F8">
              <w:rPr>
                <w:rFonts w:ascii="HGS明朝E" w:hAnsi="HGS明朝E"/>
              </w:rPr>
              <w:t>0</w:t>
            </w:r>
            <w:r>
              <w:rPr>
                <w:rFonts w:ascii="HGS明朝E" w:hAnsi="HGS明朝E" w:hint="eastAsia"/>
              </w:rPr>
              <w:t>月</w:t>
            </w:r>
            <w:r w:rsidR="00904D74">
              <w:rPr>
                <w:rFonts w:ascii="HGS明朝E" w:hAnsi="HGS明朝E" w:hint="eastAsia"/>
              </w:rPr>
              <w:t>18</w:t>
            </w:r>
            <w:r>
              <w:rPr>
                <w:rFonts w:ascii="HGS明朝E" w:hAnsi="HGS明朝E" w:hint="eastAsia"/>
              </w:rPr>
              <w:t>日（</w:t>
            </w:r>
            <w:r w:rsidR="00B059F8">
              <w:rPr>
                <w:rFonts w:ascii="HGS明朝E" w:hAnsi="HGS明朝E" w:hint="eastAsia"/>
              </w:rPr>
              <w:t>金</w:t>
            </w:r>
            <w:r>
              <w:rPr>
                <w:rFonts w:ascii="HGS明朝E" w:hAnsi="HGS明朝E" w:hint="eastAsia"/>
              </w:rPr>
              <w:t>）</w:t>
            </w:r>
            <w:r>
              <w:rPr>
                <w:rFonts w:eastAsia="Times New Roman" w:cs="Times New Roman"/>
              </w:rPr>
              <w:t xml:space="preserve">  </w:t>
            </w:r>
            <w:r w:rsidR="004B414F">
              <w:rPr>
                <w:rFonts w:ascii="HGS明朝E" w:hAnsi="HGS明朝E" w:hint="eastAsia"/>
              </w:rPr>
              <w:t>午後１時</w:t>
            </w:r>
            <w:r w:rsidR="00B059F8">
              <w:rPr>
                <w:rFonts w:ascii="HGS明朝E" w:hAnsi="HGS明朝E"/>
              </w:rPr>
              <w:t>1</w:t>
            </w:r>
            <w:r w:rsidR="00550017">
              <w:rPr>
                <w:rFonts w:ascii="HGS明朝E" w:hAnsi="HGS明朝E" w:hint="eastAsia"/>
              </w:rPr>
              <w:t>0</w:t>
            </w:r>
            <w:r w:rsidR="00B059F8">
              <w:rPr>
                <w:rFonts w:ascii="HGS明朝E" w:hAnsi="HGS明朝E" w:hint="eastAsia"/>
              </w:rPr>
              <w:t>分から同５</w:t>
            </w:r>
            <w:r w:rsidR="004B414F">
              <w:rPr>
                <w:rFonts w:ascii="HGS明朝E" w:hAnsi="HGS明朝E" w:hint="eastAsia"/>
              </w:rPr>
              <w:t>時</w:t>
            </w:r>
            <w:r w:rsidR="00B059F8">
              <w:rPr>
                <w:rFonts w:ascii="HGS明朝E" w:hAnsi="HGS明朝E"/>
              </w:rPr>
              <w:t>0</w:t>
            </w:r>
            <w:r w:rsidR="004B414F">
              <w:rPr>
                <w:rFonts w:ascii="HGS明朝E" w:hAnsi="HGS明朝E" w:hint="eastAsia"/>
              </w:rPr>
              <w:t>0</w:t>
            </w:r>
            <w:r>
              <w:rPr>
                <w:rFonts w:ascii="HGS明朝E" w:hAnsi="HGS明朝E" w:hint="eastAsia"/>
              </w:rPr>
              <w:t>分</w:t>
            </w:r>
          </w:p>
          <w:p w14:paraId="2D60ED7D" w14:textId="77777777" w:rsidR="007556DD" w:rsidRPr="00B059F8" w:rsidRDefault="007556DD">
            <w:pPr>
              <w:pStyle w:val="a3"/>
            </w:pPr>
          </w:p>
          <w:p w14:paraId="7A83A900" w14:textId="4EE9FA3F" w:rsidR="007556DD" w:rsidRDefault="007556DD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S明朝E" w:hAnsi="HGS明朝E" w:hint="eastAsia"/>
              </w:rPr>
              <w:t>２　会　場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HGS明朝E" w:hAnsi="HGS明朝E" w:hint="eastAsia"/>
              </w:rPr>
              <w:t>研究協力校</w:t>
            </w:r>
            <w:r w:rsidR="00126562">
              <w:rPr>
                <w:rFonts w:ascii="HGS明朝E" w:hAnsi="HGS明朝E" w:hint="eastAsia"/>
              </w:rPr>
              <w:t xml:space="preserve">　</w:t>
            </w:r>
            <w:r w:rsidR="00B059F8">
              <w:rPr>
                <w:rFonts w:ascii="HGS明朝E" w:hAnsi="HGS明朝E" w:hint="eastAsia"/>
              </w:rPr>
              <w:t>綾部</w:t>
            </w:r>
            <w:r w:rsidR="00904D74">
              <w:rPr>
                <w:rFonts w:ascii="HGS明朝E" w:hAnsi="HGS明朝E" w:hint="eastAsia"/>
              </w:rPr>
              <w:t>市立</w:t>
            </w:r>
            <w:r w:rsidR="00B059F8">
              <w:rPr>
                <w:rFonts w:ascii="HGS明朝E" w:hAnsi="HGS明朝E" w:hint="eastAsia"/>
              </w:rPr>
              <w:t>西八田</w:t>
            </w:r>
            <w:r w:rsidR="00126562">
              <w:rPr>
                <w:rFonts w:ascii="HGS明朝E" w:hAnsi="HGS明朝E" w:hint="eastAsia"/>
              </w:rPr>
              <w:t>小学校</w:t>
            </w:r>
          </w:p>
          <w:p w14:paraId="27F767FA" w14:textId="6DEE0AC9" w:rsidR="007556DD" w:rsidRDefault="007556DD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</w:t>
            </w:r>
            <w:r w:rsidR="00077156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ascii="HGS明朝E" w:hAnsi="HGS明朝E" w:hint="eastAsia"/>
              </w:rPr>
              <w:t>〒</w:t>
            </w:r>
            <w:r w:rsidR="00B059F8">
              <w:rPr>
                <w:rFonts w:ascii="HGS明朝E" w:hAnsi="HGS明朝E" w:hint="eastAsia"/>
              </w:rPr>
              <w:t>62</w:t>
            </w:r>
            <w:r w:rsidR="00B059F8">
              <w:rPr>
                <w:rFonts w:ascii="HGS明朝E" w:hAnsi="HGS明朝E"/>
              </w:rPr>
              <w:t>3</w:t>
            </w:r>
            <w:r w:rsidR="004B414F">
              <w:rPr>
                <w:rFonts w:ascii="HGS明朝E" w:hAnsi="HGS明朝E" w:hint="eastAsia"/>
              </w:rPr>
              <w:t>－</w:t>
            </w:r>
            <w:r w:rsidR="00B059F8">
              <w:rPr>
                <w:rFonts w:ascii="HGS明朝E" w:hAnsi="HGS明朝E" w:hint="eastAsia"/>
              </w:rPr>
              <w:t>0</w:t>
            </w:r>
            <w:r w:rsidR="00B059F8">
              <w:rPr>
                <w:rFonts w:ascii="HGS明朝E" w:hAnsi="HGS明朝E"/>
              </w:rPr>
              <w:t>114</w:t>
            </w:r>
          </w:p>
          <w:p w14:paraId="595CA8C7" w14:textId="72B366A6" w:rsidR="007556DD" w:rsidRDefault="007556DD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</w:t>
            </w:r>
            <w:r w:rsidR="00306A17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="00077156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ascii="HGS明朝E" w:hAnsi="HGS明朝E" w:hint="eastAsia"/>
              </w:rPr>
              <w:t>住所</w:t>
            </w:r>
            <w:r w:rsidR="00F9379F">
              <w:rPr>
                <w:rFonts w:ascii="HGS明朝E" w:hAnsi="HGS明朝E" w:hint="eastAsia"/>
              </w:rPr>
              <w:t xml:space="preserve">　京都府</w:t>
            </w:r>
            <w:r w:rsidR="00B059F8">
              <w:rPr>
                <w:rFonts w:ascii="HGS明朝E" w:hAnsi="HGS明朝E" w:hint="eastAsia"/>
              </w:rPr>
              <w:t>綾部</w:t>
            </w:r>
            <w:r w:rsidR="004B414F">
              <w:rPr>
                <w:rFonts w:ascii="HGS明朝E" w:hAnsi="HGS明朝E" w:hint="eastAsia"/>
              </w:rPr>
              <w:t>市</w:t>
            </w:r>
            <w:r w:rsidR="00B059F8">
              <w:rPr>
                <w:rFonts w:ascii="HGS明朝E" w:hAnsi="HGS明朝E" w:hint="eastAsia"/>
              </w:rPr>
              <w:t>岡安町家ノ下</w:t>
            </w:r>
            <w:r w:rsidR="00F9379F">
              <w:rPr>
                <w:rFonts w:ascii="HGS明朝E" w:hAnsi="HGS明朝E" w:hint="eastAsia"/>
              </w:rPr>
              <w:t>1</w:t>
            </w:r>
            <w:r w:rsidR="00B059F8">
              <w:rPr>
                <w:rFonts w:ascii="HGS明朝E" w:hAnsi="HGS明朝E"/>
              </w:rPr>
              <w:t>0</w:t>
            </w:r>
          </w:p>
          <w:p w14:paraId="52C3B4A8" w14:textId="2B3804BC" w:rsidR="007556DD" w:rsidRDefault="007556DD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</w:t>
            </w:r>
            <w:r w:rsidR="00306A17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="00077156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ascii="HGS明朝E" w:hAnsi="HGS明朝E" w:hint="eastAsia"/>
              </w:rPr>
              <w:t xml:space="preserve">電話　</w:t>
            </w:r>
            <w:r w:rsidR="00B059F8">
              <w:rPr>
                <w:rFonts w:ascii="HGS明朝E" w:hAnsi="HGS明朝E" w:hint="eastAsia"/>
              </w:rPr>
              <w:t>077</w:t>
            </w:r>
            <w:r w:rsidR="00B059F8">
              <w:rPr>
                <w:rFonts w:ascii="HGS明朝E" w:hAnsi="HGS明朝E"/>
              </w:rPr>
              <w:t>3</w:t>
            </w:r>
            <w:r w:rsidR="004B414F">
              <w:rPr>
                <w:rFonts w:ascii="HGS明朝E" w:hAnsi="HGS明朝E" w:hint="eastAsia"/>
              </w:rPr>
              <w:t>－</w:t>
            </w:r>
            <w:r w:rsidR="00B059F8">
              <w:rPr>
                <w:rFonts w:ascii="HGS明朝E" w:hAnsi="HGS明朝E"/>
              </w:rPr>
              <w:t>44</w:t>
            </w:r>
            <w:r w:rsidR="004B414F">
              <w:rPr>
                <w:rFonts w:ascii="HGS明朝E" w:hAnsi="HGS明朝E" w:hint="eastAsia"/>
              </w:rPr>
              <w:t>－</w:t>
            </w:r>
            <w:r w:rsidR="00B059F8">
              <w:rPr>
                <w:rFonts w:ascii="HGS明朝E" w:hAnsi="HGS明朝E"/>
              </w:rPr>
              <w:t>0145</w:t>
            </w:r>
            <w:r w:rsidR="004B414F">
              <w:rPr>
                <w:rFonts w:ascii="HGS明朝E" w:hAnsi="HGS明朝E" w:hint="eastAsia"/>
              </w:rPr>
              <w:t xml:space="preserve">　　　</w:t>
            </w:r>
            <w:r>
              <w:rPr>
                <w:rFonts w:ascii="HGS明朝E" w:hAnsi="HGS明朝E" w:hint="eastAsia"/>
              </w:rPr>
              <w:t>ＦＡＸ</w:t>
            </w:r>
            <w:r w:rsidR="004B414F">
              <w:rPr>
                <w:rFonts w:ascii="HGS明朝E" w:hAnsi="HGS明朝E" w:hint="eastAsia"/>
              </w:rPr>
              <w:t xml:space="preserve">　</w:t>
            </w:r>
            <w:r w:rsidR="00B059F8">
              <w:rPr>
                <w:rFonts w:ascii="HGS明朝E" w:hAnsi="HGS明朝E" w:hint="eastAsia"/>
              </w:rPr>
              <w:t>077</w:t>
            </w:r>
            <w:r w:rsidR="00B059F8">
              <w:rPr>
                <w:rFonts w:ascii="HGS明朝E" w:hAnsi="HGS明朝E"/>
              </w:rPr>
              <w:t>3</w:t>
            </w:r>
            <w:r w:rsidR="004B414F">
              <w:rPr>
                <w:rFonts w:ascii="HGS明朝E" w:hAnsi="HGS明朝E" w:hint="eastAsia"/>
              </w:rPr>
              <w:t>－</w:t>
            </w:r>
            <w:r w:rsidR="00B059F8">
              <w:rPr>
                <w:rFonts w:ascii="HGS明朝E" w:hAnsi="HGS明朝E"/>
              </w:rPr>
              <w:t>44</w:t>
            </w:r>
            <w:r w:rsidR="004B414F">
              <w:rPr>
                <w:rFonts w:ascii="HGS明朝E" w:hAnsi="HGS明朝E" w:hint="eastAsia"/>
              </w:rPr>
              <w:t>－</w:t>
            </w:r>
            <w:r w:rsidR="00B059F8">
              <w:rPr>
                <w:rFonts w:ascii="HGS明朝E" w:hAnsi="HGS明朝E"/>
              </w:rPr>
              <w:t>0551</w:t>
            </w:r>
          </w:p>
          <w:p w14:paraId="38F66D1E" w14:textId="4BC5B3BC" w:rsidR="007556DD" w:rsidRDefault="007556DD">
            <w:pPr>
              <w:pStyle w:val="a3"/>
            </w:pPr>
          </w:p>
          <w:p w14:paraId="60C4FACD" w14:textId="46CE3407" w:rsidR="00983271" w:rsidRDefault="007556DD" w:rsidP="00983271">
            <w:pPr>
              <w:pStyle w:val="a3"/>
              <w:rPr>
                <w:rFonts w:ascii="HGS明朝E" w:hAnsi="HGS明朝E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S明朝E" w:hAnsi="HGS明朝E" w:hint="eastAsia"/>
              </w:rPr>
              <w:t>３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HGS明朝E" w:hAnsi="HGS明朝E" w:hint="eastAsia"/>
              </w:rPr>
              <w:t>日　程</w:t>
            </w:r>
          </w:p>
          <w:p w14:paraId="7FD681AE" w14:textId="3B87594E" w:rsidR="007556DD" w:rsidRPr="00983271" w:rsidRDefault="00F9379F" w:rsidP="00983271">
            <w:pPr>
              <w:pStyle w:val="a3"/>
              <w:rPr>
                <w:color w:val="000000" w:themeColor="text1"/>
              </w:rPr>
            </w:pPr>
            <w:r>
              <w:rPr>
                <w:rFonts w:ascii="HGS明朝E" w:hAnsi="HGS明朝E" w:hint="eastAsia"/>
                <w:color w:val="FF0000"/>
              </w:rPr>
              <w:t xml:space="preserve">　</w:t>
            </w:r>
            <w:r w:rsidR="00B059F8">
              <w:rPr>
                <w:rFonts w:ascii="HGS明朝E" w:hAnsi="HGS明朝E" w:hint="eastAsia"/>
                <w:color w:val="000000" w:themeColor="text1"/>
              </w:rPr>
              <w:t>1</w:t>
            </w:r>
            <w:r w:rsidR="00B059F8">
              <w:rPr>
                <w:rFonts w:ascii="HGS明朝E" w:hAnsi="HGS明朝E"/>
                <w:color w:val="000000" w:themeColor="text1"/>
              </w:rPr>
              <w:t>2</w:t>
            </w:r>
            <w:r w:rsidR="00B059F8">
              <w:rPr>
                <w:rFonts w:ascii="HGS明朝E" w:hAnsi="HGS明朝E" w:hint="eastAsia"/>
                <w:color w:val="000000" w:themeColor="text1"/>
              </w:rPr>
              <w:t>:</w:t>
            </w:r>
            <w:r w:rsidR="00B059F8">
              <w:rPr>
                <w:rFonts w:ascii="HGS明朝E" w:hAnsi="HGS明朝E"/>
                <w:color w:val="000000" w:themeColor="text1"/>
              </w:rPr>
              <w:t>45</w:t>
            </w:r>
            <w:r w:rsidR="00B059F8">
              <w:rPr>
                <w:rFonts w:ascii="HGS明朝E" w:hAnsi="HGS明朝E" w:hint="eastAsia"/>
                <w:color w:val="000000" w:themeColor="text1"/>
              </w:rPr>
              <w:t xml:space="preserve"> 13:</w:t>
            </w:r>
            <w:r w:rsidR="00B059F8">
              <w:rPr>
                <w:rFonts w:ascii="HGS明朝E" w:hAnsi="HGS明朝E"/>
                <w:color w:val="000000" w:themeColor="text1"/>
              </w:rPr>
              <w:t>1</w:t>
            </w:r>
            <w:r w:rsidR="008749B2">
              <w:rPr>
                <w:rFonts w:ascii="HGS明朝E" w:hAnsi="HGS明朝E" w:hint="eastAsia"/>
                <w:color w:val="000000" w:themeColor="text1"/>
              </w:rPr>
              <w:t>0</w:t>
            </w:r>
            <w:r w:rsidR="00D343C3" w:rsidRPr="00983271">
              <w:rPr>
                <w:rFonts w:ascii="HGS明朝E" w:hAnsi="HGS明朝E" w:hint="eastAsia"/>
                <w:color w:val="000000" w:themeColor="text1"/>
              </w:rPr>
              <w:t xml:space="preserve"> 　</w:t>
            </w:r>
            <w:r>
              <w:rPr>
                <w:rFonts w:ascii="HGS明朝E" w:hAnsi="HGS明朝E" w:hint="eastAsia"/>
                <w:color w:val="000000" w:themeColor="text1"/>
              </w:rPr>
              <w:t xml:space="preserve"> </w:t>
            </w:r>
            <w:r w:rsidR="00D343C3" w:rsidRPr="00983271">
              <w:rPr>
                <w:rFonts w:ascii="HGS明朝E" w:hAnsi="HGS明朝E" w:hint="eastAsia"/>
                <w:color w:val="000000" w:themeColor="text1"/>
              </w:rPr>
              <w:t xml:space="preserve">　</w:t>
            </w:r>
            <w:r w:rsidR="00B059F8">
              <w:rPr>
                <w:rFonts w:ascii="HGS明朝E" w:hAnsi="HGS明朝E" w:hint="eastAsia"/>
                <w:color w:val="000000" w:themeColor="text1"/>
              </w:rPr>
              <w:t>1</w:t>
            </w:r>
            <w:r w:rsidR="00B059F8">
              <w:rPr>
                <w:rFonts w:ascii="HGS明朝E" w:hAnsi="HGS明朝E"/>
                <w:color w:val="000000" w:themeColor="text1"/>
              </w:rPr>
              <w:t>3</w:t>
            </w:r>
            <w:r>
              <w:rPr>
                <w:rFonts w:ascii="HGS明朝E" w:hAnsi="HGS明朝E" w:hint="eastAsia"/>
                <w:color w:val="000000" w:themeColor="text1"/>
              </w:rPr>
              <w:t>:</w:t>
            </w:r>
            <w:r w:rsidR="00B059F8">
              <w:rPr>
                <w:rFonts w:ascii="HGS明朝E" w:hAnsi="HGS明朝E"/>
                <w:color w:val="000000" w:themeColor="text1"/>
              </w:rPr>
              <w:t>5</w:t>
            </w:r>
            <w:r w:rsidR="008749B2">
              <w:rPr>
                <w:rFonts w:ascii="HGS明朝E" w:hAnsi="HGS明朝E" w:hint="eastAsia"/>
                <w:color w:val="000000" w:themeColor="text1"/>
              </w:rPr>
              <w:t>5</w:t>
            </w:r>
            <w:r w:rsidR="00B059F8">
              <w:rPr>
                <w:rFonts w:ascii="HGS明朝E" w:hAnsi="HGS明朝E"/>
                <w:color w:val="000000" w:themeColor="text1"/>
              </w:rPr>
              <w:t xml:space="preserve"> </w:t>
            </w:r>
            <w:r>
              <w:rPr>
                <w:rFonts w:ascii="HGS明朝E" w:hAnsi="HGS明朝E" w:hint="eastAsia"/>
                <w:color w:val="000000" w:themeColor="text1"/>
              </w:rPr>
              <w:t>14:</w:t>
            </w:r>
            <w:r w:rsidR="00B059F8">
              <w:rPr>
                <w:rFonts w:ascii="HGS明朝E" w:hAnsi="HGS明朝E"/>
                <w:color w:val="000000" w:themeColor="text1"/>
              </w:rPr>
              <w:t>10</w:t>
            </w:r>
            <w:r w:rsidR="00D343C3" w:rsidRPr="00983271">
              <w:rPr>
                <w:rFonts w:ascii="HGS明朝E" w:hAnsi="HGS明朝E" w:hint="eastAsia"/>
                <w:color w:val="000000" w:themeColor="text1"/>
              </w:rPr>
              <w:t xml:space="preserve">  </w:t>
            </w:r>
            <w:r w:rsidR="009A0416" w:rsidRPr="00983271">
              <w:rPr>
                <w:rFonts w:ascii="HGS明朝E" w:hAnsi="HGS明朝E" w:hint="eastAsia"/>
                <w:color w:val="000000" w:themeColor="text1"/>
              </w:rPr>
              <w:t xml:space="preserve">        </w:t>
            </w:r>
            <w:r w:rsidR="00983271">
              <w:rPr>
                <w:rFonts w:ascii="HGS明朝E" w:hAnsi="HGS明朝E" w:hint="eastAsia"/>
                <w:color w:val="000000" w:themeColor="text1"/>
              </w:rPr>
              <w:t xml:space="preserve">　　　　　　</w:t>
            </w:r>
            <w:r w:rsidR="00D343C3" w:rsidRPr="00983271">
              <w:rPr>
                <w:rFonts w:ascii="HGS明朝E" w:hAnsi="HGS明朝E" w:hint="eastAsia"/>
                <w:color w:val="000000" w:themeColor="text1"/>
              </w:rPr>
              <w:t xml:space="preserve">　</w:t>
            </w:r>
            <w:r w:rsidR="00EC7A89" w:rsidRPr="00983271">
              <w:rPr>
                <w:rFonts w:ascii="HGS明朝E" w:hAnsi="HGS明朝E" w:hint="eastAsia"/>
                <w:color w:val="000000" w:themeColor="text1"/>
              </w:rPr>
              <w:t xml:space="preserve">     </w:t>
            </w:r>
            <w:r w:rsidR="00CF33AD">
              <w:rPr>
                <w:rFonts w:ascii="HGS明朝E" w:hAnsi="HGS明朝E" w:hint="eastAsia"/>
                <w:color w:val="000000" w:themeColor="text1"/>
              </w:rPr>
              <w:t xml:space="preserve"> 　</w:t>
            </w:r>
            <w:r w:rsidR="008749B2">
              <w:rPr>
                <w:rFonts w:ascii="HGS明朝E" w:hAnsi="HGS明朝E" w:hint="eastAsia"/>
                <w:color w:val="000000" w:themeColor="text1"/>
              </w:rPr>
              <w:t xml:space="preserve"> </w:t>
            </w:r>
            <w:r w:rsidR="008749B2">
              <w:rPr>
                <w:rFonts w:ascii="HGS明朝E" w:hAnsi="HGS明朝E"/>
                <w:color w:val="000000" w:themeColor="text1"/>
              </w:rPr>
              <w:t xml:space="preserve">    </w:t>
            </w:r>
            <w:r w:rsidR="00B059F8">
              <w:rPr>
                <w:rFonts w:ascii="HGS明朝E" w:hAnsi="HGS明朝E"/>
                <w:color w:val="000000" w:themeColor="text1"/>
              </w:rPr>
              <w:t xml:space="preserve">   </w:t>
            </w:r>
            <w:r w:rsidR="009A0416" w:rsidRPr="00983271">
              <w:rPr>
                <w:rFonts w:ascii="HGS明朝E" w:hAnsi="HGS明朝E" w:hint="eastAsia"/>
                <w:color w:val="000000" w:themeColor="text1"/>
              </w:rPr>
              <w:t>16</w:t>
            </w:r>
            <w:r w:rsidR="00B059F8">
              <w:rPr>
                <w:rFonts w:ascii="HGS明朝E" w:hAnsi="HGS明朝E" w:hint="eastAsia"/>
                <w:color w:val="000000" w:themeColor="text1"/>
              </w:rPr>
              <w:t>:</w:t>
            </w:r>
            <w:r w:rsidR="00B059F8">
              <w:rPr>
                <w:rFonts w:ascii="HGS明朝E" w:hAnsi="HGS明朝E"/>
                <w:color w:val="000000" w:themeColor="text1"/>
              </w:rPr>
              <w:t>3</w:t>
            </w:r>
            <w:r w:rsidR="00CF33AD">
              <w:rPr>
                <w:rFonts w:ascii="HGS明朝E" w:hAnsi="HGS明朝E" w:hint="eastAsia"/>
                <w:color w:val="000000" w:themeColor="text1"/>
              </w:rPr>
              <w:t>0</w:t>
            </w:r>
            <w:r w:rsidR="00B059F8">
              <w:rPr>
                <w:rFonts w:ascii="HGS明朝E" w:hAnsi="HGS明朝E"/>
                <w:color w:val="000000" w:themeColor="text1"/>
              </w:rPr>
              <w:t xml:space="preserve"> </w:t>
            </w:r>
            <w:r w:rsidR="008749B2">
              <w:rPr>
                <w:rFonts w:ascii="HGS明朝E" w:hAnsi="HGS明朝E"/>
                <w:color w:val="000000" w:themeColor="text1"/>
              </w:rPr>
              <w:t xml:space="preserve">  </w:t>
            </w:r>
            <w:r w:rsidR="006A5749">
              <w:rPr>
                <w:rFonts w:ascii="HGS明朝E" w:hAnsi="HGS明朝E" w:hint="eastAsia"/>
                <w:color w:val="000000" w:themeColor="text1"/>
              </w:rPr>
              <w:t>1</w:t>
            </w:r>
            <w:r w:rsidR="006A5749">
              <w:rPr>
                <w:rFonts w:ascii="HGS明朝E" w:hAnsi="HGS明朝E"/>
                <w:color w:val="000000" w:themeColor="text1"/>
              </w:rPr>
              <w:t>7</w:t>
            </w:r>
            <w:r w:rsidR="00D343C3" w:rsidRPr="00983271">
              <w:rPr>
                <w:rFonts w:ascii="HGS明朝E" w:hAnsi="HGS明朝E" w:hint="eastAsia"/>
                <w:color w:val="000000" w:themeColor="text1"/>
              </w:rPr>
              <w:t>:</w:t>
            </w:r>
            <w:r w:rsidR="006A5749">
              <w:rPr>
                <w:rFonts w:ascii="HGS明朝E" w:hAnsi="HGS明朝E"/>
                <w:color w:val="000000" w:themeColor="text1"/>
              </w:rPr>
              <w:t>0</w:t>
            </w:r>
            <w:r w:rsidR="00D343C3" w:rsidRPr="00983271">
              <w:rPr>
                <w:rFonts w:ascii="HGS明朝E" w:hAnsi="HGS明朝E" w:hint="eastAsia"/>
                <w:color w:val="000000" w:themeColor="text1"/>
              </w:rPr>
              <w:t>0</w:t>
            </w:r>
          </w:p>
        </w:tc>
      </w:tr>
      <w:tr w:rsidR="008749B2" w14:paraId="74F68A6B" w14:textId="59FEF640" w:rsidTr="007D4DB1">
        <w:trPr>
          <w:trHeight w:val="946"/>
        </w:trPr>
        <w:tc>
          <w:tcPr>
            <w:tcW w:w="427" w:type="dxa"/>
            <w:gridSpan w:val="2"/>
            <w:tcBorders>
              <w:top w:val="nil"/>
              <w:left w:val="single" w:sz="4" w:space="0" w:color="000000"/>
              <w:right w:val="nil"/>
            </w:tcBorders>
          </w:tcPr>
          <w:p w14:paraId="40BA84FA" w14:textId="77777777" w:rsidR="008749B2" w:rsidRDefault="008749B2" w:rsidP="00F9379F">
            <w:pPr>
              <w:pStyle w:val="a3"/>
              <w:spacing w:before="119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73A697" w14:textId="77777777" w:rsidR="00C21B37" w:rsidRDefault="008749B2" w:rsidP="00C21B37">
            <w:pPr>
              <w:pStyle w:val="a3"/>
              <w:spacing w:before="119"/>
              <w:jc w:val="center"/>
              <w:rPr>
                <w:rFonts w:ascii="HGS明朝E" w:hAnsi="HGS明朝E"/>
              </w:rPr>
            </w:pPr>
            <w:r w:rsidRPr="00C21B37">
              <w:rPr>
                <w:rFonts w:ascii="HGS明朝E" w:hAnsi="HGS明朝E" w:hint="eastAsia"/>
              </w:rPr>
              <w:t>受</w:t>
            </w:r>
          </w:p>
          <w:p w14:paraId="0A10A6CD" w14:textId="262368AE" w:rsidR="008749B2" w:rsidRPr="00C21B37" w:rsidRDefault="008749B2" w:rsidP="00C21B37">
            <w:pPr>
              <w:pStyle w:val="a3"/>
              <w:spacing w:before="119"/>
              <w:jc w:val="center"/>
              <w:rPr>
                <w:rFonts w:ascii="HGS明朝E" w:hAnsi="HGS明朝E"/>
              </w:rPr>
            </w:pPr>
            <w:r w:rsidRPr="00C21B37">
              <w:rPr>
                <w:rFonts w:ascii="HGS明朝E" w:hAnsi="HGS明朝E" w:hint="eastAsia"/>
              </w:rPr>
              <w:t>付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DBBF58" w14:textId="77777777" w:rsidR="008749B2" w:rsidRDefault="008749B2" w:rsidP="00F9379F">
            <w:pPr>
              <w:pStyle w:val="a3"/>
              <w:spacing w:before="119"/>
            </w:pPr>
          </w:p>
          <w:p w14:paraId="784867A2" w14:textId="77777777" w:rsidR="008749B2" w:rsidRDefault="008749B2" w:rsidP="00F9379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HGS明朝E" w:hAnsi="HGS明朝E" w:hint="eastAsia"/>
              </w:rPr>
              <w:t>公開授業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FA003A" w14:textId="77777777" w:rsidR="00C21B37" w:rsidRDefault="008749B2" w:rsidP="00C21B37">
            <w:pPr>
              <w:pStyle w:val="a3"/>
              <w:spacing w:before="119"/>
              <w:jc w:val="center"/>
              <w:rPr>
                <w:rFonts w:ascii="HGS明朝E" w:hAnsi="HGS明朝E"/>
              </w:rPr>
            </w:pPr>
            <w:r>
              <w:rPr>
                <w:rFonts w:ascii="HGS明朝E" w:hAnsi="HGS明朝E" w:hint="eastAsia"/>
              </w:rPr>
              <w:t>移</w:t>
            </w:r>
          </w:p>
          <w:p w14:paraId="43A75586" w14:textId="7D78CA68" w:rsidR="008749B2" w:rsidRDefault="008749B2" w:rsidP="00C21B37">
            <w:pPr>
              <w:pStyle w:val="a3"/>
              <w:spacing w:before="119"/>
              <w:jc w:val="center"/>
            </w:pPr>
            <w:r>
              <w:rPr>
                <w:rFonts w:ascii="HGS明朝E" w:hAnsi="HGS明朝E" w:hint="eastAsia"/>
              </w:rPr>
              <w:t>動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0588CA21" w14:textId="77777777" w:rsidR="008749B2" w:rsidRDefault="008749B2" w:rsidP="00784FE5">
            <w:pPr>
              <w:pStyle w:val="a3"/>
            </w:pPr>
          </w:p>
          <w:p w14:paraId="6BBEFC4C" w14:textId="3FB721B7" w:rsidR="008749B2" w:rsidRDefault="00B059F8" w:rsidP="00F9379F">
            <w:pPr>
              <w:pStyle w:val="a3"/>
              <w:ind w:firstLineChars="100" w:firstLine="240"/>
            </w:pPr>
            <w:r>
              <w:rPr>
                <w:rFonts w:hint="eastAsia"/>
              </w:rPr>
              <w:t>【</w:t>
            </w:r>
            <w:r w:rsidR="008749B2">
              <w:rPr>
                <w:rFonts w:hint="eastAsia"/>
              </w:rPr>
              <w:t>研究協議会</w:t>
            </w:r>
            <w:r>
              <w:rPr>
                <w:rFonts w:hint="eastAsia"/>
              </w:rPr>
              <w:t>】</w:t>
            </w:r>
          </w:p>
          <w:p w14:paraId="18E1E52D" w14:textId="1A101321" w:rsidR="008749B2" w:rsidRDefault="008749B2" w:rsidP="00F9379F">
            <w:pPr>
              <w:pStyle w:val="a3"/>
              <w:ind w:firstLineChars="100" w:firstLine="240"/>
            </w:pPr>
            <w:r>
              <w:rPr>
                <w:rFonts w:hint="eastAsia"/>
              </w:rPr>
              <w:t>挨拶・研究報告・事後研・協議・指導助言</w:t>
            </w:r>
          </w:p>
          <w:p w14:paraId="2D21A2AD" w14:textId="77777777" w:rsidR="008749B2" w:rsidRDefault="008749B2" w:rsidP="00784FE5">
            <w:pPr>
              <w:pStyle w:val="a3"/>
            </w:pP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2D126" w14:textId="09A8E36F" w:rsidR="00C21B37" w:rsidRDefault="008749B2" w:rsidP="00C21B37">
            <w:pPr>
              <w:pStyle w:val="a3"/>
              <w:spacing w:before="119"/>
              <w:jc w:val="center"/>
              <w:rPr>
                <w:rFonts w:ascii="HGS明朝E" w:hAnsi="HGS明朝E"/>
              </w:rPr>
            </w:pPr>
            <w:r>
              <w:rPr>
                <w:rFonts w:ascii="HGS明朝E" w:hAnsi="HGS明朝E" w:hint="eastAsia"/>
              </w:rPr>
              <w:t>閉</w:t>
            </w:r>
          </w:p>
          <w:p w14:paraId="068E2148" w14:textId="6B6F2E5F" w:rsidR="008749B2" w:rsidRPr="00C21B37" w:rsidRDefault="008749B2" w:rsidP="00C21B37">
            <w:pPr>
              <w:pStyle w:val="a3"/>
              <w:spacing w:before="119"/>
              <w:jc w:val="center"/>
              <w:rPr>
                <w:rFonts w:ascii="HGS明朝E" w:hAnsi="HGS明朝E"/>
              </w:rPr>
            </w:pPr>
            <w:r>
              <w:rPr>
                <w:rFonts w:ascii="HGS明朝E" w:hAnsi="HGS明朝E" w:hint="eastAsia"/>
              </w:rPr>
              <w:t>会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3D056CC4" w14:textId="753CC75C" w:rsidR="008749B2" w:rsidRDefault="008749B2">
            <w:pPr>
              <w:widowControl/>
              <w:jc w:val="left"/>
              <w:rPr>
                <w:rFonts w:ascii="Times New Roman" w:eastAsia="HGS明朝E" w:hAnsi="Times New Roman" w:cs="HGS明朝E"/>
                <w:kern w:val="0"/>
                <w:sz w:val="24"/>
                <w:szCs w:val="24"/>
              </w:rPr>
            </w:pPr>
          </w:p>
          <w:p w14:paraId="7FEE5317" w14:textId="1FAED4BD" w:rsidR="008749B2" w:rsidRDefault="008749B2" w:rsidP="00F9379F">
            <w:pPr>
              <w:pStyle w:val="a3"/>
              <w:spacing w:before="119"/>
              <w:jc w:val="center"/>
            </w:pPr>
            <w:r>
              <w:rPr>
                <w:rFonts w:hint="eastAsia"/>
              </w:rPr>
              <w:t>支部長会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2539DD54" w14:textId="77777777" w:rsidR="008749B2" w:rsidRDefault="008749B2" w:rsidP="00F9379F">
            <w:pPr>
              <w:pStyle w:val="a3"/>
              <w:spacing w:before="119"/>
              <w:jc w:val="center"/>
            </w:pPr>
          </w:p>
        </w:tc>
      </w:tr>
      <w:tr w:rsidR="00F9379F" w14:paraId="13F60330" w14:textId="77777777" w:rsidTr="008749B2">
        <w:trPr>
          <w:trHeight w:hRule="exact" w:val="596"/>
        </w:trPr>
        <w:tc>
          <w:tcPr>
            <w:tcW w:w="9842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292ED2" w14:textId="5C4231B6" w:rsidR="00F9379F" w:rsidRDefault="00F9379F" w:rsidP="00F9379F">
            <w:pPr>
              <w:pStyle w:val="a3"/>
              <w:spacing w:before="11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S明朝E" w:hAnsi="HGS明朝E" w:hint="eastAsia"/>
              </w:rPr>
              <w:t>４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HGS明朝E" w:hAnsi="HGS明朝E" w:hint="eastAsia"/>
              </w:rPr>
              <w:t>公開授業</w:t>
            </w:r>
          </w:p>
        </w:tc>
      </w:tr>
      <w:tr w:rsidR="00F9379F" w14:paraId="6FAF1297" w14:textId="77777777" w:rsidTr="007D4DB1">
        <w:trPr>
          <w:cantSplit/>
          <w:trHeight w:hRule="exact" w:val="478"/>
        </w:trPr>
        <w:tc>
          <w:tcPr>
            <w:tcW w:w="427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E4F432" w14:textId="77777777" w:rsidR="00F9379F" w:rsidRDefault="00F9379F" w:rsidP="00F9379F">
            <w:pPr>
              <w:pStyle w:val="a3"/>
              <w:spacing w:before="119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FEFF" w14:textId="77777777" w:rsidR="00F9379F" w:rsidRDefault="00F9379F" w:rsidP="00F9379F">
            <w:pPr>
              <w:pStyle w:val="a3"/>
              <w:spacing w:before="119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S明朝E" w:hAnsi="HGS明朝E" w:hint="eastAsia"/>
              </w:rPr>
              <w:t>学年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DB7EDC" w14:textId="2DB6A981" w:rsidR="00F9379F" w:rsidRDefault="00F9379F" w:rsidP="00F9379F">
            <w:pPr>
              <w:pStyle w:val="a3"/>
              <w:spacing w:before="119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S明朝E" w:hAnsi="HGS明朝E" w:hint="eastAsia"/>
              </w:rPr>
              <w:t>単　元　名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9EB26F" w14:textId="3FF70D74" w:rsidR="00F9379F" w:rsidRDefault="00F9379F" w:rsidP="00F9379F">
            <w:pPr>
              <w:pStyle w:val="a3"/>
              <w:spacing w:before="119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S明朝E" w:hAnsi="HGS明朝E" w:hint="eastAsia"/>
              </w:rPr>
              <w:t>指導者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303779" w14:textId="582370CB" w:rsidR="00F9379F" w:rsidRDefault="00F9379F" w:rsidP="00F9379F">
            <w:pPr>
              <w:pStyle w:val="a3"/>
              <w:spacing w:before="119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S明朝E" w:hAnsi="HGS明朝E" w:hint="eastAsia"/>
              </w:rPr>
              <w:t>指導場所</w:t>
            </w:r>
          </w:p>
        </w:tc>
        <w:tc>
          <w:tcPr>
            <w:tcW w:w="20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CCED0F" w14:textId="77777777" w:rsidR="00F9379F" w:rsidRDefault="00F9379F" w:rsidP="00F9379F">
            <w:pPr>
              <w:pStyle w:val="a3"/>
              <w:spacing w:before="119"/>
              <w:jc w:val="center"/>
            </w:pPr>
          </w:p>
        </w:tc>
        <w:bookmarkStart w:id="0" w:name="_GoBack"/>
        <w:bookmarkEnd w:id="0"/>
      </w:tr>
      <w:tr w:rsidR="00F9379F" w14:paraId="5453ABE9" w14:textId="77777777" w:rsidTr="007D4DB1">
        <w:trPr>
          <w:cantSplit/>
          <w:trHeight w:hRule="exact" w:val="801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692943" w14:textId="77777777" w:rsidR="00F9379F" w:rsidRDefault="00F9379F" w:rsidP="00F9379F">
            <w:pPr>
              <w:pStyle w:val="a3"/>
              <w:wordWrap/>
              <w:spacing w:line="240" w:lineRule="auto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B34D" w14:textId="31C17CBF" w:rsidR="00F9379F" w:rsidRDefault="007D4DB1" w:rsidP="006D7F29">
            <w:pPr>
              <w:pStyle w:val="a3"/>
              <w:spacing w:before="119"/>
              <w:jc w:val="center"/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1B5C7A" wp14:editId="364356F8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117687</wp:posOffset>
                      </wp:positionV>
                      <wp:extent cx="626534" cy="304800"/>
                      <wp:effectExtent l="0" t="0" r="254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6534" cy="3048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4820A3" w14:textId="441E843E" w:rsidR="007D4DB1" w:rsidRPr="007D4DB1" w:rsidRDefault="007D4DB1" w:rsidP="007D4DB1">
                                  <w:pPr>
                                    <w:jc w:val="center"/>
                                    <w:rPr>
                                      <w:rFonts w:ascii="HGS明朝B" w:eastAsia="HGS明朝B" w:hint="eastAsia"/>
                                      <w:sz w:val="24"/>
                                      <w:szCs w:val="24"/>
                                    </w:rPr>
                                  </w:pPr>
                                  <w:r w:rsidRPr="007D4DB1">
                                    <w:rPr>
                                      <w:rFonts w:ascii="HGS明朝B" w:eastAsia="HGS明朝B" w:hint="eastAsia"/>
                                      <w:sz w:val="24"/>
                                      <w:szCs w:val="24"/>
                                    </w:rPr>
                                    <w:t>３年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B5C7A" id="正方形/長方形 3" o:spid="_x0000_s1026" style="position:absolute;left:0;text-align:left;margin-left:6.4pt;margin-top:9.25pt;width:49.3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" fillcolor="white [3201]" stroked="f" strokeweight="2pt">
                      <v:textbox>
                        <w:txbxContent>
                          <w:p w14:paraId="694820A3" w14:textId="441E843E" w:rsidR="007D4DB1" w:rsidRPr="007D4DB1" w:rsidRDefault="007D4DB1" w:rsidP="007D4DB1">
                            <w:pPr>
                              <w:jc w:val="center"/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</w:pPr>
                            <w:r w:rsidRPr="007D4DB1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>３年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CB6125" w14:textId="354DB652" w:rsidR="00F9379F" w:rsidRDefault="00306A17" w:rsidP="00B059F8">
            <w:pPr>
              <w:pStyle w:val="a3"/>
              <w:spacing w:before="119"/>
              <w:ind w:firstLineChars="100" w:firstLin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78BEBC" wp14:editId="54475F84">
                      <wp:simplePos x="0" y="0"/>
                      <wp:positionH relativeFrom="column">
                        <wp:posOffset>46567</wp:posOffset>
                      </wp:positionH>
                      <wp:positionV relativeFrom="paragraph">
                        <wp:posOffset>117687</wp:posOffset>
                      </wp:positionV>
                      <wp:extent cx="1905000" cy="3048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3048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82ACC4" w14:textId="2ADE891A" w:rsidR="00306A17" w:rsidRDefault="00306A17" w:rsidP="00306A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Unit</w:t>
                                  </w:r>
                                  <w: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  <w:r>
                                    <w:t>LPHABET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8BEBC" id="正方形/長方形 1" o:spid="_x0000_s1026" style="position:absolute;left:0;text-align:left;margin-left:3.65pt;margin-top:9.25pt;width:150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" fillcolor="white [3201]" stroked="f" strokeweight="2pt">
                      <v:textbox>
                        <w:txbxContent>
                          <w:p w14:paraId="3A82ACC4" w14:textId="2ADE891A" w:rsidR="00306A17" w:rsidRDefault="00306A17" w:rsidP="00306A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Unit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>LPHABET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FCEC0A" w14:textId="424CB64E" w:rsidR="00F9379F" w:rsidRDefault="00EB6539" w:rsidP="00EB6539">
            <w:pPr>
              <w:pStyle w:val="a3"/>
              <w:spacing w:before="119"/>
              <w:jc w:val="center"/>
            </w:pPr>
            <w:r>
              <w:rPr>
                <w:rFonts w:hint="eastAsia"/>
              </w:rPr>
              <w:t>原田　佐枝</w:t>
            </w:r>
            <w:r w:rsidR="00B742FC">
              <w:rPr>
                <w:rFonts w:hint="eastAsia"/>
              </w:rPr>
              <w:t>（</w:t>
            </w:r>
            <w:r w:rsidR="00B742FC">
              <w:rPr>
                <w:rFonts w:hint="eastAsia"/>
              </w:rPr>
              <w:t>T</w:t>
            </w:r>
            <w:r w:rsidR="00B742FC">
              <w:t>1</w:t>
            </w:r>
            <w:r w:rsidR="00B742FC">
              <w:rPr>
                <w:rFonts w:hint="eastAsia"/>
              </w:rPr>
              <w:t>）</w:t>
            </w:r>
          </w:p>
          <w:p w14:paraId="4262D6E7" w14:textId="31853FA1" w:rsidR="00B742FC" w:rsidRPr="007F3DA9" w:rsidRDefault="00B742FC" w:rsidP="00EB6539">
            <w:pPr>
              <w:pStyle w:val="a3"/>
              <w:spacing w:before="119"/>
              <w:jc w:val="center"/>
            </w:pPr>
            <w:r w:rsidRPr="007F3DA9">
              <w:rPr>
                <w:rFonts w:hint="eastAsia"/>
              </w:rPr>
              <w:t>M</w:t>
            </w:r>
            <w:r w:rsidR="007F3DA9">
              <w:t>anande Bikitsha</w:t>
            </w:r>
            <w:r w:rsidRPr="007F3DA9">
              <w:rPr>
                <w:rFonts w:hint="eastAsia"/>
              </w:rPr>
              <w:t>（</w:t>
            </w:r>
            <w:r w:rsidRPr="007F3DA9">
              <w:rPr>
                <w:rFonts w:hint="eastAsia"/>
              </w:rPr>
              <w:t>T</w:t>
            </w:r>
            <w:r w:rsidRPr="007F3DA9">
              <w:t>2</w:t>
            </w:r>
            <w:r w:rsidRPr="007F3DA9">
              <w:rPr>
                <w:rFonts w:hint="eastAsia"/>
              </w:rPr>
              <w:t>）</w:t>
            </w:r>
          </w:p>
          <w:p w14:paraId="245AAFEB" w14:textId="08BBA02F" w:rsidR="00B742FC" w:rsidRDefault="00B742FC" w:rsidP="00EB6539">
            <w:pPr>
              <w:pStyle w:val="a3"/>
              <w:spacing w:before="119"/>
              <w:jc w:val="center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1B9E4A" w14:textId="3EF2FB01" w:rsidR="00F9379F" w:rsidRDefault="007D4DB1" w:rsidP="00E77F98">
            <w:pPr>
              <w:pStyle w:val="a3"/>
              <w:spacing w:before="119"/>
              <w:jc w:val="center"/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35650D" wp14:editId="73B27ABD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22225</wp:posOffset>
                      </wp:positionV>
                      <wp:extent cx="854710" cy="304800"/>
                      <wp:effectExtent l="0" t="0" r="254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10" cy="3048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DE9F59" w14:textId="53C54839" w:rsidR="007D4DB1" w:rsidRPr="007D4DB1" w:rsidRDefault="007D4DB1" w:rsidP="007D4DB1">
                                  <w:pPr>
                                    <w:jc w:val="center"/>
                                    <w:rPr>
                                      <w:rFonts w:ascii="HGS明朝B" w:eastAsia="HGS明朝B" w:hint="eastAsia"/>
                                      <w:sz w:val="24"/>
                                      <w:szCs w:val="24"/>
                                    </w:rPr>
                                  </w:pPr>
                                  <w:r w:rsidRPr="007D4DB1">
                                    <w:rPr>
                                      <w:rFonts w:ascii="HGS明朝B" w:eastAsia="HGS明朝B" w:hint="eastAsia"/>
                                      <w:sz w:val="24"/>
                                      <w:szCs w:val="24"/>
                                    </w:rPr>
                                    <w:t>３年</w:t>
                                  </w:r>
                                  <w:r>
                                    <w:rPr>
                                      <w:rFonts w:ascii="HGS明朝B" w:eastAsia="HGS明朝B" w:hint="eastAsia"/>
                                      <w:sz w:val="24"/>
                                      <w:szCs w:val="24"/>
                                    </w:rPr>
                                    <w:t>教室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5650D" id="正方形/長方形 5" o:spid="_x0000_s1028" style="position:absolute;left:0;text-align:left;margin-left:12.95pt;margin-top:1.75pt;width:67.3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" fillcolor="white [3201]" stroked="f" strokeweight="2pt">
                      <v:textbox>
                        <w:txbxContent>
                          <w:p w14:paraId="27DE9F59" w14:textId="53C54839" w:rsidR="007D4DB1" w:rsidRPr="007D4DB1" w:rsidRDefault="007D4DB1" w:rsidP="007D4DB1">
                            <w:pPr>
                              <w:jc w:val="center"/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</w:pPr>
                            <w:r w:rsidRPr="007D4DB1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>３年</w:t>
                            </w:r>
                            <w: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>教室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946782" w14:textId="77777777" w:rsidR="00F9379F" w:rsidRDefault="00F9379F" w:rsidP="00F9379F">
            <w:pPr>
              <w:pStyle w:val="a3"/>
              <w:spacing w:before="119"/>
            </w:pPr>
          </w:p>
        </w:tc>
      </w:tr>
      <w:tr w:rsidR="003932D4" w14:paraId="7F1B797B" w14:textId="77777777" w:rsidTr="007D4DB1">
        <w:trPr>
          <w:cantSplit/>
          <w:trHeight w:hRule="exact" w:val="849"/>
        </w:trPr>
        <w:tc>
          <w:tcPr>
            <w:tcW w:w="42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F6E0A3" w14:textId="77777777" w:rsidR="003932D4" w:rsidRDefault="003932D4" w:rsidP="00F9379F">
            <w:pPr>
              <w:pStyle w:val="a3"/>
              <w:wordWrap/>
              <w:spacing w:line="240" w:lineRule="auto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A2A3" w14:textId="5DAD0524" w:rsidR="003932D4" w:rsidRDefault="007D4DB1" w:rsidP="006D7F29">
            <w:pPr>
              <w:pStyle w:val="a3"/>
              <w:spacing w:before="119"/>
              <w:jc w:val="center"/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AB2160" wp14:editId="180325D9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110279</wp:posOffset>
                      </wp:positionV>
                      <wp:extent cx="626534" cy="304800"/>
                      <wp:effectExtent l="0" t="0" r="254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6534" cy="3048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F9EF57" w14:textId="57750A64" w:rsidR="007D4DB1" w:rsidRPr="007D4DB1" w:rsidRDefault="007D4DB1" w:rsidP="007D4DB1">
                                  <w:pPr>
                                    <w:jc w:val="center"/>
                                    <w:rPr>
                                      <w:rFonts w:ascii="HGS明朝B" w:eastAsia="HGS明朝B"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明朝B" w:eastAsia="HGS明朝B" w:hint="eastAsia"/>
                                      <w:sz w:val="24"/>
                                      <w:szCs w:val="24"/>
                                    </w:rPr>
                                    <w:t>６</w:t>
                                  </w:r>
                                  <w:r w:rsidRPr="007D4DB1">
                                    <w:rPr>
                                      <w:rFonts w:ascii="HGS明朝B" w:eastAsia="HGS明朝B" w:hint="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B2160" id="正方形/長方形 4" o:spid="_x0000_s1029" style="position:absolute;left:0;text-align:left;margin-left:6.7pt;margin-top:8.7pt;width:49.3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" fillcolor="white [3201]" stroked="f" strokeweight="2pt">
                      <v:textbox>
                        <w:txbxContent>
                          <w:p w14:paraId="4DF9EF57" w14:textId="57750A64" w:rsidR="007D4DB1" w:rsidRPr="007D4DB1" w:rsidRDefault="007D4DB1" w:rsidP="007D4DB1">
                            <w:pPr>
                              <w:jc w:val="center"/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7D4DB1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>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AFFD64" w14:textId="1272339C" w:rsidR="002225B8" w:rsidRPr="006D7F29" w:rsidRDefault="00306A17" w:rsidP="006D7F29">
            <w:pPr>
              <w:pStyle w:val="a3"/>
              <w:spacing w:before="119"/>
              <w:ind w:firstLineChars="100" w:firstLin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F07BC3" wp14:editId="6B7554B9">
                      <wp:simplePos x="0" y="0"/>
                      <wp:positionH relativeFrom="column">
                        <wp:posOffset>43603</wp:posOffset>
                      </wp:positionH>
                      <wp:positionV relativeFrom="paragraph">
                        <wp:posOffset>90594</wp:posOffset>
                      </wp:positionV>
                      <wp:extent cx="1905000" cy="30480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3048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109931" w14:textId="7E3C7159" w:rsidR="00306A17" w:rsidRDefault="00306A17" w:rsidP="00306A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Unit7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My Best Memory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07BC3" id="正方形/長方形 2" o:spid="_x0000_s1027" style="position:absolute;left:0;text-align:left;margin-left:3.45pt;margin-top:7.15pt;width:150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" fillcolor="white [3201]" stroked="f" strokeweight="2pt">
                      <v:textbox>
                        <w:txbxContent>
                          <w:p w14:paraId="35109931" w14:textId="7E3C7159" w:rsidR="00306A17" w:rsidRDefault="00306A17" w:rsidP="00306A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Unit7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My Best Memory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D0675C" w14:textId="3976D55A" w:rsidR="00B742FC" w:rsidRDefault="00B742FC" w:rsidP="006D7F29">
            <w:pPr>
              <w:pStyle w:val="a3"/>
              <w:spacing w:before="119"/>
              <w:jc w:val="center"/>
            </w:pPr>
            <w:r w:rsidRPr="00B742FC">
              <w:rPr>
                <w:rFonts w:hint="eastAsia"/>
              </w:rPr>
              <w:t>芦田</w:t>
            </w:r>
            <w:r w:rsidRPr="00B742FC">
              <w:rPr>
                <w:rFonts w:hint="eastAsia"/>
              </w:rPr>
              <w:t xml:space="preserve"> </w:t>
            </w:r>
            <w:r w:rsidRPr="00B742FC">
              <w:rPr>
                <w:rFonts w:hint="eastAsia"/>
              </w:rPr>
              <w:t>和美（</w:t>
            </w:r>
            <w:r w:rsidRPr="00B742FC">
              <w:rPr>
                <w:rFonts w:hint="eastAsia"/>
              </w:rPr>
              <w:t>T</w:t>
            </w:r>
            <w:r>
              <w:t>1</w:t>
            </w:r>
            <w:r w:rsidRPr="00B742FC">
              <w:rPr>
                <w:rFonts w:hint="eastAsia"/>
              </w:rPr>
              <w:t>）</w:t>
            </w:r>
          </w:p>
          <w:p w14:paraId="1FC5976E" w14:textId="03217D4B" w:rsidR="003932D4" w:rsidRPr="00B742FC" w:rsidRDefault="00EB6539" w:rsidP="006D7F29">
            <w:pPr>
              <w:pStyle w:val="a3"/>
              <w:spacing w:before="119"/>
              <w:jc w:val="center"/>
            </w:pPr>
            <w:r w:rsidRPr="00B742FC">
              <w:rPr>
                <w:rFonts w:hint="eastAsia"/>
              </w:rPr>
              <w:t>堀江</w:t>
            </w:r>
            <w:r w:rsidRPr="00B742FC">
              <w:rPr>
                <w:rFonts w:hint="eastAsia"/>
              </w:rPr>
              <w:t xml:space="preserve"> </w:t>
            </w:r>
            <w:r w:rsidRPr="00B742FC">
              <w:rPr>
                <w:rFonts w:hint="eastAsia"/>
              </w:rPr>
              <w:t xml:space="preserve">　優（</w:t>
            </w:r>
            <w:r w:rsidRPr="00B742FC">
              <w:rPr>
                <w:rFonts w:hint="eastAsia"/>
              </w:rPr>
              <w:t>T</w:t>
            </w:r>
            <w:r w:rsidR="00B742FC">
              <w:t>2</w:t>
            </w:r>
            <w:r w:rsidRPr="00B742FC">
              <w:rPr>
                <w:rFonts w:hint="eastAsia"/>
              </w:rPr>
              <w:t>）</w:t>
            </w:r>
          </w:p>
          <w:p w14:paraId="5698A551" w14:textId="6AC1F204" w:rsidR="00EB6539" w:rsidRDefault="00EB6539" w:rsidP="006D7F29">
            <w:pPr>
              <w:pStyle w:val="a3"/>
              <w:spacing w:before="119"/>
              <w:jc w:val="center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0AF2E9" w14:textId="6020BAED" w:rsidR="003932D4" w:rsidRPr="006A5749" w:rsidRDefault="007D4DB1" w:rsidP="006D7F29">
            <w:pPr>
              <w:pStyle w:val="a3"/>
              <w:spacing w:before="119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432FFF" wp14:editId="3F34FD90">
                      <wp:simplePos x="0" y="0"/>
                      <wp:positionH relativeFrom="column">
                        <wp:posOffset>42122</wp:posOffset>
                      </wp:positionH>
                      <wp:positionV relativeFrom="paragraph">
                        <wp:posOffset>83185</wp:posOffset>
                      </wp:positionV>
                      <wp:extent cx="1151043" cy="414867"/>
                      <wp:effectExtent l="0" t="0" r="0" b="444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043" cy="41486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A03BCC" w14:textId="77777777" w:rsidR="007D4DB1" w:rsidRPr="007D4DB1" w:rsidRDefault="007D4DB1" w:rsidP="007D4DB1">
                                  <w:pPr>
                                    <w:jc w:val="center"/>
                                    <w:rPr>
                                      <w:rFonts w:ascii="HGS明朝B" w:eastAsia="HGS明朝B"/>
                                      <w:sz w:val="20"/>
                                      <w:szCs w:val="20"/>
                                    </w:rPr>
                                  </w:pPr>
                                  <w:r w:rsidRPr="007D4DB1">
                                    <w:rPr>
                                      <w:rFonts w:ascii="HGS明朝B" w:eastAsia="HGS明朝B" w:hint="eastAsia"/>
                                      <w:sz w:val="20"/>
                                      <w:szCs w:val="20"/>
                                    </w:rPr>
                                    <w:t>イングリッシュ</w:t>
                                  </w:r>
                                </w:p>
                                <w:p w14:paraId="2E0451DF" w14:textId="1EB48D5F" w:rsidR="007D4DB1" w:rsidRPr="007D4DB1" w:rsidRDefault="007D4DB1" w:rsidP="007D4DB1">
                                  <w:pPr>
                                    <w:jc w:val="center"/>
                                    <w:rPr>
                                      <w:rFonts w:ascii="HGS明朝B" w:eastAsia="HGS明朝B" w:hint="eastAsia"/>
                                      <w:sz w:val="20"/>
                                      <w:szCs w:val="20"/>
                                    </w:rPr>
                                  </w:pPr>
                                  <w:r w:rsidRPr="007D4DB1">
                                    <w:rPr>
                                      <w:rFonts w:ascii="HGS明朝B" w:eastAsia="HGS明朝B" w:hint="eastAsia"/>
                                      <w:sz w:val="20"/>
                                      <w:szCs w:val="20"/>
                                    </w:rPr>
                                    <w:t>ルーム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32FFF" id="正方形/長方形 6" o:spid="_x0000_s1031" style="position:absolute;left:0;text-align:left;margin-left:3.3pt;margin-top:6.55pt;width:90.65pt;height:3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" fillcolor="white [3201]" stroked="f" strokeweight="2pt">
                      <v:textbox>
                        <w:txbxContent>
                          <w:p w14:paraId="0FA03BCC" w14:textId="77777777" w:rsidR="007D4DB1" w:rsidRPr="007D4DB1" w:rsidRDefault="007D4DB1" w:rsidP="007D4DB1">
                            <w:pPr>
                              <w:jc w:val="center"/>
                              <w:rPr>
                                <w:rFonts w:ascii="HGS明朝B" w:eastAsia="HGS明朝B"/>
                                <w:sz w:val="20"/>
                                <w:szCs w:val="20"/>
                              </w:rPr>
                            </w:pPr>
                            <w:r w:rsidRPr="007D4DB1">
                              <w:rPr>
                                <w:rFonts w:ascii="HGS明朝B" w:eastAsia="HGS明朝B" w:hint="eastAsia"/>
                                <w:sz w:val="20"/>
                                <w:szCs w:val="20"/>
                              </w:rPr>
                              <w:t>イングリッシュ</w:t>
                            </w:r>
                          </w:p>
                          <w:p w14:paraId="2E0451DF" w14:textId="1EB48D5F" w:rsidR="007D4DB1" w:rsidRPr="007D4DB1" w:rsidRDefault="007D4DB1" w:rsidP="007D4DB1">
                            <w:pPr>
                              <w:jc w:val="center"/>
                              <w:rPr>
                                <w:rFonts w:ascii="HGS明朝B" w:eastAsia="HGS明朝B" w:hint="eastAsia"/>
                                <w:sz w:val="20"/>
                                <w:szCs w:val="20"/>
                              </w:rPr>
                            </w:pPr>
                            <w:r w:rsidRPr="007D4DB1">
                              <w:rPr>
                                <w:rFonts w:ascii="HGS明朝B" w:eastAsia="HGS明朝B" w:hint="eastAsia"/>
                                <w:sz w:val="20"/>
                                <w:szCs w:val="20"/>
                              </w:rPr>
                              <w:t>ルーム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15B05B" w14:textId="77777777" w:rsidR="003932D4" w:rsidRDefault="003932D4" w:rsidP="00F9379F">
            <w:pPr>
              <w:pStyle w:val="a3"/>
              <w:spacing w:before="119"/>
            </w:pPr>
          </w:p>
        </w:tc>
      </w:tr>
      <w:tr w:rsidR="00EB6539" w14:paraId="087F3AED" w14:textId="77777777" w:rsidTr="007F3DA9">
        <w:trPr>
          <w:cantSplit/>
          <w:trHeight w:val="5369"/>
        </w:trPr>
        <w:tc>
          <w:tcPr>
            <w:tcW w:w="984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5963" w14:textId="7A6CE4D1" w:rsidR="00EB6539" w:rsidRDefault="00EB6539" w:rsidP="00F9379F">
            <w:pPr>
              <w:pStyle w:val="a3"/>
              <w:spacing w:before="119"/>
            </w:pPr>
          </w:p>
          <w:p w14:paraId="05E5E2CA" w14:textId="5FD4DA6F" w:rsidR="00EB6539" w:rsidRDefault="00EB6539" w:rsidP="00F9379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S明朝E" w:hAnsi="HGS明朝E" w:hint="eastAsia"/>
              </w:rPr>
              <w:t>５  研究協議会</w:t>
            </w:r>
          </w:p>
          <w:p w14:paraId="20437A12" w14:textId="63034DBB" w:rsidR="007873EE" w:rsidRDefault="007873EE" w:rsidP="00F9379F">
            <w:pPr>
              <w:pStyle w:val="a3"/>
            </w:pPr>
            <w:r>
              <w:rPr>
                <w:rFonts w:hint="eastAsia"/>
              </w:rPr>
              <w:t xml:space="preserve">　　</w:t>
            </w:r>
          </w:p>
          <w:tbl>
            <w:tblPr>
              <w:tblStyle w:val="aa"/>
              <w:tblW w:w="96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4"/>
              <w:gridCol w:w="1276"/>
              <w:gridCol w:w="4394"/>
              <w:gridCol w:w="986"/>
              <w:gridCol w:w="2126"/>
            </w:tblGrid>
            <w:tr w:rsidR="007873EE" w14:paraId="725C5FF9" w14:textId="77777777" w:rsidTr="007F3DA9">
              <w:tc>
                <w:tcPr>
                  <w:tcW w:w="834" w:type="dxa"/>
                </w:tcPr>
                <w:p w14:paraId="1A2C82E4" w14:textId="511242D1" w:rsidR="007873EE" w:rsidRDefault="0089426C" w:rsidP="00F9379F">
                  <w:pPr>
                    <w:pStyle w:val="a3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276" w:type="dxa"/>
                </w:tcPr>
                <w:p w14:paraId="38A61C80" w14:textId="2ADC2088" w:rsidR="007873EE" w:rsidRDefault="0089426C" w:rsidP="00F9379F">
                  <w:pPr>
                    <w:pStyle w:val="a3"/>
                  </w:pPr>
                  <w:r>
                    <w:rPr>
                      <w:rFonts w:hint="eastAsia"/>
                    </w:rPr>
                    <w:t>開会挨拶</w:t>
                  </w:r>
                </w:p>
              </w:tc>
              <w:tc>
                <w:tcPr>
                  <w:tcW w:w="4394" w:type="dxa"/>
                </w:tcPr>
                <w:p w14:paraId="57A032C4" w14:textId="0C0DFA99" w:rsidR="007873EE" w:rsidRDefault="0089426C" w:rsidP="00F9379F">
                  <w:pPr>
                    <w:pStyle w:val="a3"/>
                  </w:pPr>
                  <w:r>
                    <w:rPr>
                      <w:rFonts w:hint="eastAsia"/>
                    </w:rPr>
                    <w:t>京都府小学校教育研究会外国語教育部</w:t>
                  </w:r>
                </w:p>
              </w:tc>
              <w:tc>
                <w:tcPr>
                  <w:tcW w:w="986" w:type="dxa"/>
                </w:tcPr>
                <w:p w14:paraId="37C861FE" w14:textId="6FEA066B" w:rsidR="007873EE" w:rsidRDefault="0089426C" w:rsidP="00F9379F">
                  <w:pPr>
                    <w:pStyle w:val="a3"/>
                  </w:pPr>
                  <w:r>
                    <w:rPr>
                      <w:rFonts w:hint="eastAsia"/>
                    </w:rPr>
                    <w:t>部</w:t>
                  </w:r>
                  <w:r w:rsidR="007F3DA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長</w:t>
                  </w:r>
                </w:p>
              </w:tc>
              <w:tc>
                <w:tcPr>
                  <w:tcW w:w="2126" w:type="dxa"/>
                </w:tcPr>
                <w:p w14:paraId="27A4A50B" w14:textId="7073C7AD" w:rsidR="007873EE" w:rsidRDefault="0089426C" w:rsidP="00F9379F">
                  <w:pPr>
                    <w:pStyle w:val="a3"/>
                  </w:pPr>
                  <w:r>
                    <w:rPr>
                      <w:rFonts w:hint="eastAsia"/>
                    </w:rPr>
                    <w:t>塩尻　竹弘</w:t>
                  </w:r>
                </w:p>
              </w:tc>
            </w:tr>
            <w:tr w:rsidR="007873EE" w14:paraId="313D2A10" w14:textId="77777777" w:rsidTr="007F3DA9">
              <w:tc>
                <w:tcPr>
                  <w:tcW w:w="834" w:type="dxa"/>
                </w:tcPr>
                <w:p w14:paraId="5CDAD083" w14:textId="77777777" w:rsidR="007873EE" w:rsidRDefault="007873EE" w:rsidP="00F9379F">
                  <w:pPr>
                    <w:pStyle w:val="a3"/>
                  </w:pPr>
                </w:p>
              </w:tc>
              <w:tc>
                <w:tcPr>
                  <w:tcW w:w="1276" w:type="dxa"/>
                </w:tcPr>
                <w:p w14:paraId="517E1192" w14:textId="77777777" w:rsidR="007873EE" w:rsidRDefault="007873EE" w:rsidP="00F9379F">
                  <w:pPr>
                    <w:pStyle w:val="a3"/>
                  </w:pPr>
                </w:p>
              </w:tc>
              <w:tc>
                <w:tcPr>
                  <w:tcW w:w="4394" w:type="dxa"/>
                </w:tcPr>
                <w:p w14:paraId="6C750207" w14:textId="7C6DDA77" w:rsidR="007873EE" w:rsidRDefault="0089426C" w:rsidP="00F9379F">
                  <w:pPr>
                    <w:pStyle w:val="a3"/>
                  </w:pPr>
                  <w:r>
                    <w:rPr>
                      <w:rFonts w:hint="eastAsia"/>
                    </w:rPr>
                    <w:t>綾部市立西八田小学校</w:t>
                  </w:r>
                </w:p>
              </w:tc>
              <w:tc>
                <w:tcPr>
                  <w:tcW w:w="986" w:type="dxa"/>
                </w:tcPr>
                <w:p w14:paraId="5FDBA746" w14:textId="00052D43" w:rsidR="007873EE" w:rsidRDefault="0089426C" w:rsidP="00F9379F">
                  <w:pPr>
                    <w:pStyle w:val="a3"/>
                  </w:pPr>
                  <w:r>
                    <w:rPr>
                      <w:rFonts w:hint="eastAsia"/>
                    </w:rPr>
                    <w:t>校</w:t>
                  </w:r>
                  <w:r w:rsidR="007F3DA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長</w:t>
                  </w:r>
                </w:p>
              </w:tc>
              <w:tc>
                <w:tcPr>
                  <w:tcW w:w="2126" w:type="dxa"/>
                </w:tcPr>
                <w:p w14:paraId="731CC1A1" w14:textId="6FFBC8B4" w:rsidR="007873EE" w:rsidRDefault="0089426C" w:rsidP="00F9379F">
                  <w:pPr>
                    <w:pStyle w:val="a3"/>
                  </w:pPr>
                  <w:r>
                    <w:rPr>
                      <w:rFonts w:hint="eastAsia"/>
                    </w:rPr>
                    <w:t>山中　大介</w:t>
                  </w:r>
                </w:p>
              </w:tc>
            </w:tr>
            <w:tr w:rsidR="007873EE" w14:paraId="2489A23B" w14:textId="77777777" w:rsidTr="007F3DA9">
              <w:tc>
                <w:tcPr>
                  <w:tcW w:w="834" w:type="dxa"/>
                </w:tcPr>
                <w:p w14:paraId="128362EF" w14:textId="7009334F" w:rsidR="007873EE" w:rsidRDefault="0089426C" w:rsidP="00F9379F">
                  <w:pPr>
                    <w:pStyle w:val="a3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276" w:type="dxa"/>
                </w:tcPr>
                <w:p w14:paraId="55772A5D" w14:textId="730BE65A" w:rsidR="007873EE" w:rsidRDefault="0089426C" w:rsidP="00F9379F">
                  <w:pPr>
                    <w:pStyle w:val="a3"/>
                  </w:pPr>
                  <w:r>
                    <w:rPr>
                      <w:rFonts w:hint="eastAsia"/>
                    </w:rPr>
                    <w:t>研究報告</w:t>
                  </w:r>
                </w:p>
              </w:tc>
              <w:tc>
                <w:tcPr>
                  <w:tcW w:w="4394" w:type="dxa"/>
                </w:tcPr>
                <w:p w14:paraId="57A10CD2" w14:textId="6B35ECDE" w:rsidR="007873EE" w:rsidRDefault="0089426C" w:rsidP="00F9379F">
                  <w:pPr>
                    <w:pStyle w:val="a3"/>
                  </w:pPr>
                  <w:r>
                    <w:rPr>
                      <w:rFonts w:hint="eastAsia"/>
                    </w:rPr>
                    <w:t>綾部市立西八田小学校</w:t>
                  </w:r>
                </w:p>
              </w:tc>
              <w:tc>
                <w:tcPr>
                  <w:tcW w:w="986" w:type="dxa"/>
                </w:tcPr>
                <w:p w14:paraId="5875C8BA" w14:textId="61A61684" w:rsidR="007873EE" w:rsidRDefault="0089426C" w:rsidP="00F9379F">
                  <w:pPr>
                    <w:pStyle w:val="a3"/>
                  </w:pPr>
                  <w:r>
                    <w:rPr>
                      <w:rFonts w:hint="eastAsia"/>
                    </w:rPr>
                    <w:t>教</w:t>
                  </w:r>
                  <w:r w:rsidR="007F3DA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諭</w:t>
                  </w:r>
                </w:p>
              </w:tc>
              <w:tc>
                <w:tcPr>
                  <w:tcW w:w="2126" w:type="dxa"/>
                </w:tcPr>
                <w:p w14:paraId="270C78F9" w14:textId="28D1E818" w:rsidR="007873EE" w:rsidRDefault="0089426C" w:rsidP="00F9379F">
                  <w:pPr>
                    <w:pStyle w:val="a3"/>
                  </w:pPr>
                  <w:r>
                    <w:rPr>
                      <w:rFonts w:hint="eastAsia"/>
                    </w:rPr>
                    <w:t>古和田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枝里香</w:t>
                  </w:r>
                </w:p>
              </w:tc>
            </w:tr>
            <w:tr w:rsidR="007873EE" w14:paraId="5CA534D5" w14:textId="77777777" w:rsidTr="007F3DA9">
              <w:tc>
                <w:tcPr>
                  <w:tcW w:w="834" w:type="dxa"/>
                </w:tcPr>
                <w:p w14:paraId="3D5DC375" w14:textId="77777777" w:rsidR="007873EE" w:rsidRDefault="007873EE" w:rsidP="00F9379F">
                  <w:pPr>
                    <w:pStyle w:val="a3"/>
                  </w:pPr>
                </w:p>
              </w:tc>
              <w:tc>
                <w:tcPr>
                  <w:tcW w:w="1276" w:type="dxa"/>
                </w:tcPr>
                <w:p w14:paraId="5120276F" w14:textId="77777777" w:rsidR="007873EE" w:rsidRDefault="007873EE" w:rsidP="00F9379F">
                  <w:pPr>
                    <w:pStyle w:val="a3"/>
                  </w:pPr>
                </w:p>
              </w:tc>
              <w:tc>
                <w:tcPr>
                  <w:tcW w:w="4394" w:type="dxa"/>
                </w:tcPr>
                <w:p w14:paraId="5995B58C" w14:textId="77777777" w:rsidR="007873EE" w:rsidRDefault="007873EE" w:rsidP="00F9379F">
                  <w:pPr>
                    <w:pStyle w:val="a3"/>
                  </w:pPr>
                </w:p>
              </w:tc>
              <w:tc>
                <w:tcPr>
                  <w:tcW w:w="986" w:type="dxa"/>
                </w:tcPr>
                <w:p w14:paraId="5F62AF19" w14:textId="3BBAA21E" w:rsidR="007873EE" w:rsidRDefault="0089426C" w:rsidP="00F9379F">
                  <w:pPr>
                    <w:pStyle w:val="a3"/>
                  </w:pPr>
                  <w:r>
                    <w:rPr>
                      <w:rFonts w:hint="eastAsia"/>
                    </w:rPr>
                    <w:t>教</w:t>
                  </w:r>
                  <w:r w:rsidR="007F3DA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諭</w:t>
                  </w:r>
                </w:p>
              </w:tc>
              <w:tc>
                <w:tcPr>
                  <w:tcW w:w="2126" w:type="dxa"/>
                </w:tcPr>
                <w:p w14:paraId="398C765A" w14:textId="4BB639BD" w:rsidR="007873EE" w:rsidRDefault="0089426C" w:rsidP="00F9379F">
                  <w:pPr>
                    <w:pStyle w:val="a3"/>
                  </w:pPr>
                  <w:r>
                    <w:rPr>
                      <w:rFonts w:hint="eastAsia"/>
                    </w:rPr>
                    <w:t>温井　肇</w:t>
                  </w:r>
                </w:p>
              </w:tc>
            </w:tr>
            <w:tr w:rsidR="007873EE" w14:paraId="2FFD768E" w14:textId="77777777" w:rsidTr="007F3DA9">
              <w:tc>
                <w:tcPr>
                  <w:tcW w:w="834" w:type="dxa"/>
                </w:tcPr>
                <w:p w14:paraId="4F2166A2" w14:textId="2E3A0ECC" w:rsidR="007873EE" w:rsidRDefault="0089426C" w:rsidP="00F9379F">
                  <w:pPr>
                    <w:pStyle w:val="a3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276" w:type="dxa"/>
                </w:tcPr>
                <w:p w14:paraId="4F6B2D57" w14:textId="300A3F8F" w:rsidR="007873EE" w:rsidRDefault="0089426C" w:rsidP="00F9379F">
                  <w:pPr>
                    <w:pStyle w:val="a3"/>
                  </w:pPr>
                  <w:r>
                    <w:rPr>
                      <w:rFonts w:hint="eastAsia"/>
                    </w:rPr>
                    <w:t>研究協議</w:t>
                  </w:r>
                </w:p>
              </w:tc>
              <w:tc>
                <w:tcPr>
                  <w:tcW w:w="4394" w:type="dxa"/>
                </w:tcPr>
                <w:p w14:paraId="5DB7504D" w14:textId="4567C3B0" w:rsidR="007873EE" w:rsidRDefault="0089426C" w:rsidP="00F9379F">
                  <w:pPr>
                    <w:pStyle w:val="a3"/>
                  </w:pPr>
                  <w:r>
                    <w:rPr>
                      <w:rFonts w:hint="eastAsia"/>
                    </w:rPr>
                    <w:t>事後研・協議</w:t>
                  </w:r>
                </w:p>
              </w:tc>
              <w:tc>
                <w:tcPr>
                  <w:tcW w:w="986" w:type="dxa"/>
                </w:tcPr>
                <w:p w14:paraId="5C9070D0" w14:textId="77777777" w:rsidR="007873EE" w:rsidRDefault="007873EE" w:rsidP="00F9379F">
                  <w:pPr>
                    <w:pStyle w:val="a3"/>
                  </w:pPr>
                </w:p>
              </w:tc>
              <w:tc>
                <w:tcPr>
                  <w:tcW w:w="2126" w:type="dxa"/>
                </w:tcPr>
                <w:p w14:paraId="65EF7F8F" w14:textId="77777777" w:rsidR="007873EE" w:rsidRDefault="007873EE" w:rsidP="00F9379F">
                  <w:pPr>
                    <w:pStyle w:val="a3"/>
                  </w:pPr>
                </w:p>
              </w:tc>
            </w:tr>
            <w:tr w:rsidR="0089426C" w14:paraId="454B69E8" w14:textId="77777777" w:rsidTr="007F3DA9">
              <w:tc>
                <w:tcPr>
                  <w:tcW w:w="834" w:type="dxa"/>
                </w:tcPr>
                <w:p w14:paraId="29B9E4C1" w14:textId="3F946C29" w:rsidR="0089426C" w:rsidRDefault="0089426C" w:rsidP="00F9379F">
                  <w:pPr>
                    <w:pStyle w:val="a3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276" w:type="dxa"/>
                </w:tcPr>
                <w:p w14:paraId="5B89784F" w14:textId="354CEB21" w:rsidR="0089426C" w:rsidRDefault="0089426C" w:rsidP="00F9379F">
                  <w:pPr>
                    <w:pStyle w:val="a3"/>
                  </w:pPr>
                  <w:r>
                    <w:rPr>
                      <w:rFonts w:hint="eastAsia"/>
                    </w:rPr>
                    <w:t>指導助言</w:t>
                  </w:r>
                </w:p>
              </w:tc>
              <w:tc>
                <w:tcPr>
                  <w:tcW w:w="5380" w:type="dxa"/>
                  <w:gridSpan w:val="2"/>
                </w:tcPr>
                <w:p w14:paraId="0313D88C" w14:textId="1D1A2EA1" w:rsidR="0089426C" w:rsidRDefault="007F3DA9" w:rsidP="00F9379F">
                  <w:pPr>
                    <w:pStyle w:val="a3"/>
                  </w:pPr>
                  <w:r>
                    <w:rPr>
                      <w:rFonts w:hint="eastAsia"/>
                    </w:rPr>
                    <w:t xml:space="preserve">京都府教育庁指導部学校教育課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指導主事</w:t>
                  </w:r>
                </w:p>
              </w:tc>
              <w:tc>
                <w:tcPr>
                  <w:tcW w:w="2126" w:type="dxa"/>
                </w:tcPr>
                <w:p w14:paraId="31026E3A" w14:textId="7C49CC04" w:rsidR="0089426C" w:rsidRDefault="007F3DA9" w:rsidP="00F9379F">
                  <w:pPr>
                    <w:pStyle w:val="a3"/>
                  </w:pPr>
                  <w:r>
                    <w:rPr>
                      <w:rFonts w:hint="eastAsia"/>
                    </w:rPr>
                    <w:t>奥村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加津美</w:t>
                  </w:r>
                </w:p>
              </w:tc>
            </w:tr>
            <w:tr w:rsidR="0089426C" w14:paraId="282B4712" w14:textId="77777777" w:rsidTr="007F3DA9">
              <w:tc>
                <w:tcPr>
                  <w:tcW w:w="834" w:type="dxa"/>
                </w:tcPr>
                <w:p w14:paraId="792AC404" w14:textId="77777777" w:rsidR="0089426C" w:rsidRDefault="0089426C" w:rsidP="00F9379F">
                  <w:pPr>
                    <w:pStyle w:val="a3"/>
                  </w:pPr>
                </w:p>
              </w:tc>
              <w:tc>
                <w:tcPr>
                  <w:tcW w:w="1276" w:type="dxa"/>
                </w:tcPr>
                <w:p w14:paraId="78AECC61" w14:textId="77777777" w:rsidR="0089426C" w:rsidRDefault="0089426C" w:rsidP="00F9379F">
                  <w:pPr>
                    <w:pStyle w:val="a3"/>
                  </w:pPr>
                </w:p>
              </w:tc>
              <w:tc>
                <w:tcPr>
                  <w:tcW w:w="5380" w:type="dxa"/>
                  <w:gridSpan w:val="2"/>
                </w:tcPr>
                <w:p w14:paraId="0A99C575" w14:textId="1CD64053" w:rsidR="0089426C" w:rsidRDefault="007F3DA9" w:rsidP="007F3DA9">
                  <w:pPr>
                    <w:pStyle w:val="a3"/>
                  </w:pPr>
                  <w:r>
                    <w:rPr>
                      <w:rFonts w:hint="eastAsia"/>
                    </w:rPr>
                    <w:t>京都府総合教育センター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研究主事兼指導主事</w:t>
                  </w:r>
                </w:p>
              </w:tc>
              <w:tc>
                <w:tcPr>
                  <w:tcW w:w="2126" w:type="dxa"/>
                </w:tcPr>
                <w:p w14:paraId="48F989E1" w14:textId="0065C62E" w:rsidR="0089426C" w:rsidRDefault="007F3DA9" w:rsidP="00F9379F">
                  <w:pPr>
                    <w:pStyle w:val="a3"/>
                  </w:pPr>
                  <w:r>
                    <w:rPr>
                      <w:rFonts w:hint="eastAsia"/>
                    </w:rPr>
                    <w:t>木田　友希</w:t>
                  </w:r>
                </w:p>
              </w:tc>
            </w:tr>
            <w:tr w:rsidR="007873EE" w14:paraId="518C0056" w14:textId="77777777" w:rsidTr="007F3DA9">
              <w:tc>
                <w:tcPr>
                  <w:tcW w:w="834" w:type="dxa"/>
                </w:tcPr>
                <w:p w14:paraId="1F523836" w14:textId="1DD0643A" w:rsidR="007873EE" w:rsidRDefault="0089426C" w:rsidP="00F9379F">
                  <w:pPr>
                    <w:pStyle w:val="a3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276" w:type="dxa"/>
                </w:tcPr>
                <w:p w14:paraId="30432BB6" w14:textId="5640C9DD" w:rsidR="007873EE" w:rsidRDefault="0089426C" w:rsidP="00F9379F">
                  <w:pPr>
                    <w:pStyle w:val="a3"/>
                  </w:pPr>
                  <w:r>
                    <w:rPr>
                      <w:rFonts w:hint="eastAsia"/>
                    </w:rPr>
                    <w:t>閉会挨拶</w:t>
                  </w:r>
                </w:p>
              </w:tc>
              <w:tc>
                <w:tcPr>
                  <w:tcW w:w="4394" w:type="dxa"/>
                </w:tcPr>
                <w:p w14:paraId="1BF0B285" w14:textId="329FC754" w:rsidR="007873EE" w:rsidRDefault="007F3DA9" w:rsidP="00F9379F">
                  <w:pPr>
                    <w:pStyle w:val="a3"/>
                  </w:pPr>
                  <w:r>
                    <w:rPr>
                      <w:rFonts w:hint="eastAsia"/>
                    </w:rPr>
                    <w:t>京都府小学校教育研究会外国語教育部</w:t>
                  </w:r>
                </w:p>
              </w:tc>
              <w:tc>
                <w:tcPr>
                  <w:tcW w:w="986" w:type="dxa"/>
                </w:tcPr>
                <w:p w14:paraId="7BFD6424" w14:textId="00CA4944" w:rsidR="007873EE" w:rsidRDefault="007F3DA9" w:rsidP="00F9379F">
                  <w:pPr>
                    <w:pStyle w:val="a3"/>
                  </w:pPr>
                  <w:r>
                    <w:rPr>
                      <w:rFonts w:hint="eastAsia"/>
                    </w:rPr>
                    <w:t>副部長</w:t>
                  </w:r>
                </w:p>
              </w:tc>
              <w:tc>
                <w:tcPr>
                  <w:tcW w:w="2126" w:type="dxa"/>
                </w:tcPr>
                <w:p w14:paraId="33835CCD" w14:textId="3CCC8B1D" w:rsidR="007873EE" w:rsidRDefault="007F3DA9" w:rsidP="00F9379F">
                  <w:pPr>
                    <w:pStyle w:val="a3"/>
                  </w:pPr>
                  <w:r>
                    <w:rPr>
                      <w:rFonts w:hint="eastAsia"/>
                    </w:rPr>
                    <w:t>佐々木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みゆき</w:t>
                  </w:r>
                </w:p>
              </w:tc>
            </w:tr>
            <w:tr w:rsidR="007873EE" w14:paraId="16CB6168" w14:textId="77777777" w:rsidTr="007F3DA9">
              <w:tc>
                <w:tcPr>
                  <w:tcW w:w="834" w:type="dxa"/>
                </w:tcPr>
                <w:p w14:paraId="02F5B13F" w14:textId="5E3E91AF" w:rsidR="007873EE" w:rsidRDefault="007873EE" w:rsidP="00F9379F">
                  <w:pPr>
                    <w:pStyle w:val="a3"/>
                  </w:pPr>
                </w:p>
              </w:tc>
              <w:tc>
                <w:tcPr>
                  <w:tcW w:w="1276" w:type="dxa"/>
                </w:tcPr>
                <w:p w14:paraId="269D74BC" w14:textId="743438C1" w:rsidR="007873EE" w:rsidRDefault="007873EE" w:rsidP="00F9379F">
                  <w:pPr>
                    <w:pStyle w:val="a3"/>
                  </w:pPr>
                </w:p>
              </w:tc>
              <w:tc>
                <w:tcPr>
                  <w:tcW w:w="4394" w:type="dxa"/>
                </w:tcPr>
                <w:p w14:paraId="019428A5" w14:textId="77777777" w:rsidR="007873EE" w:rsidRDefault="007873EE" w:rsidP="00F9379F">
                  <w:pPr>
                    <w:pStyle w:val="a3"/>
                  </w:pPr>
                </w:p>
              </w:tc>
              <w:tc>
                <w:tcPr>
                  <w:tcW w:w="986" w:type="dxa"/>
                </w:tcPr>
                <w:p w14:paraId="2BE7EBFA" w14:textId="77777777" w:rsidR="007873EE" w:rsidRDefault="007873EE" w:rsidP="00F9379F">
                  <w:pPr>
                    <w:pStyle w:val="a3"/>
                  </w:pPr>
                </w:p>
              </w:tc>
              <w:tc>
                <w:tcPr>
                  <w:tcW w:w="2126" w:type="dxa"/>
                </w:tcPr>
                <w:p w14:paraId="7A512A29" w14:textId="77777777" w:rsidR="007873EE" w:rsidRDefault="007873EE" w:rsidP="00F9379F">
                  <w:pPr>
                    <w:pStyle w:val="a3"/>
                  </w:pPr>
                </w:p>
              </w:tc>
            </w:tr>
          </w:tbl>
          <w:p w14:paraId="5F3A1F38" w14:textId="1AF17D0C" w:rsidR="00EB6539" w:rsidRDefault="00EB6539" w:rsidP="00F9379F">
            <w:pPr>
              <w:pStyle w:val="a3"/>
            </w:pPr>
          </w:p>
          <w:p w14:paraId="3474A951" w14:textId="25CDE78B" w:rsidR="00EB6539" w:rsidRDefault="00EB6539" w:rsidP="007873EE">
            <w:pPr>
              <w:pStyle w:val="a3"/>
            </w:pPr>
            <w:r>
              <w:rPr>
                <w:rFonts w:cs="Times New Roman"/>
              </w:rPr>
              <w:t xml:space="preserve"> </w:t>
            </w:r>
          </w:p>
          <w:p w14:paraId="0BF7ABD7" w14:textId="4E21B684" w:rsidR="00EB6539" w:rsidRDefault="00EB6539" w:rsidP="006C791D">
            <w:pPr>
              <w:pStyle w:val="a3"/>
              <w:rPr>
                <w:rFonts w:ascii="HGS明朝E" w:hAnsi="HGS明朝E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S明朝E" w:hAnsi="HGS明朝E" w:hint="eastAsia"/>
              </w:rPr>
              <w:t xml:space="preserve">６　主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HGS明朝E" w:hAnsi="HGS明朝E" w:hint="eastAsia"/>
              </w:rPr>
              <w:t xml:space="preserve">催　</w:t>
            </w:r>
            <w:r>
              <w:rPr>
                <w:rFonts w:eastAsia="Times New Roman" w:cs="Times New Roman"/>
              </w:rPr>
              <w:t xml:space="preserve"> </w:t>
            </w:r>
            <w:r w:rsidRPr="00B82D32">
              <w:rPr>
                <w:rFonts w:eastAsia="Times New Roman" w:cs="Times New Roman"/>
                <w:sz w:val="36"/>
                <w:szCs w:val="36"/>
              </w:rPr>
              <w:t xml:space="preserve">  </w:t>
            </w:r>
            <w:r w:rsidR="006C791D">
              <w:rPr>
                <w:rFonts w:eastAsia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HGS明朝E" w:hAnsi="HGS明朝E" w:hint="eastAsia"/>
              </w:rPr>
              <w:t>京都府小学校教育研究会</w:t>
            </w:r>
            <w:r w:rsidRPr="00C21B3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6C791D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 xml:space="preserve">　</w:t>
            </w:r>
            <w:r w:rsidR="00BA2A82">
              <w:rPr>
                <w:rFonts w:ascii="HGS明朝E" w:hAnsiTheme="minorEastAsia" w:cs="Times New Roman" w:hint="eastAsia"/>
              </w:rPr>
              <w:t>綾部市</w:t>
            </w:r>
            <w:r>
              <w:rPr>
                <w:rFonts w:ascii="HGS明朝E" w:hAnsi="HGS明朝E" w:hint="eastAsia"/>
              </w:rPr>
              <w:t>立</w:t>
            </w:r>
            <w:r w:rsidR="00BA2A82">
              <w:rPr>
                <w:rFonts w:ascii="HGS明朝E" w:hAnsi="HGS明朝E" w:hint="eastAsia"/>
              </w:rPr>
              <w:t>西八田</w:t>
            </w:r>
            <w:r>
              <w:rPr>
                <w:rFonts w:ascii="HGS明朝E" w:hAnsi="HGS明朝E" w:hint="eastAsia"/>
              </w:rPr>
              <w:t>小学校</w:t>
            </w:r>
          </w:p>
          <w:p w14:paraId="7E63BFDD" w14:textId="77777777" w:rsidR="006C791D" w:rsidRPr="006C791D" w:rsidRDefault="006C791D" w:rsidP="006C791D">
            <w:pPr>
              <w:pStyle w:val="a3"/>
              <w:rPr>
                <w:rFonts w:ascii="HGS明朝E" w:hAnsi="HGS明朝E"/>
              </w:rPr>
            </w:pPr>
          </w:p>
          <w:p w14:paraId="37881A78" w14:textId="77777777" w:rsidR="00EB6539" w:rsidRDefault="00EB6539" w:rsidP="00F9379F">
            <w:pPr>
              <w:pStyle w:val="a3"/>
              <w:rPr>
                <w:rFonts w:cs="Times New Roman"/>
              </w:rPr>
            </w:pPr>
          </w:p>
          <w:p w14:paraId="132834D3" w14:textId="48C47107" w:rsidR="00EB6539" w:rsidRPr="007F3DA9" w:rsidRDefault="00BA2A82" w:rsidP="00BA2A82">
            <w:pPr>
              <w:pStyle w:val="a3"/>
              <w:numPr>
                <w:ilvl w:val="0"/>
                <w:numId w:val="1"/>
              </w:numPr>
              <w:rPr>
                <w:rFonts w:ascii="HGS明朝E" w:hAnsi="HGS明朝E"/>
              </w:rPr>
            </w:pPr>
            <w:r w:rsidRPr="00B742FC">
              <w:rPr>
                <w:rFonts w:ascii="HGS明朝E" w:hAnsi="HGS明朝E" w:hint="eastAsia"/>
              </w:rPr>
              <w:t>当日、午前７時の時点で、</w:t>
            </w:r>
            <w:r w:rsidRPr="00B742FC">
              <w:rPr>
                <w:rFonts w:ascii="HGS明朝E" w:hAnsi="HGS明朝E" w:hint="eastAsia"/>
                <w:u w:val="single"/>
              </w:rPr>
              <w:t>綾部市に警報が発表</w:t>
            </w:r>
            <w:r w:rsidRPr="00B742FC">
              <w:rPr>
                <w:rFonts w:ascii="HGS明朝E" w:hAnsi="HGS明朝E" w:hint="eastAsia"/>
              </w:rPr>
              <w:t>されている場合は</w:t>
            </w:r>
            <w:r w:rsidR="00EB6539" w:rsidRPr="00B742FC">
              <w:rPr>
                <w:rFonts w:ascii="HGS明朝E" w:hAnsi="HGS明朝E" w:hint="eastAsia"/>
              </w:rPr>
              <w:t>、</w:t>
            </w:r>
            <w:r w:rsidR="006A5749" w:rsidRPr="00B742FC">
              <w:rPr>
                <w:rFonts w:ascii="HGS明朝E" w:hAnsi="HGS明朝E" w:hint="eastAsia"/>
              </w:rPr>
              <w:t>学校は</w:t>
            </w:r>
            <w:r w:rsidRPr="00B742FC">
              <w:rPr>
                <w:rFonts w:ascii="HGS明朝E" w:hAnsi="HGS明朝E" w:hint="eastAsia"/>
              </w:rPr>
              <w:t>休校となりますので、その後解除されても</w:t>
            </w:r>
            <w:r w:rsidR="00EB6539" w:rsidRPr="00B742FC">
              <w:rPr>
                <w:rFonts w:ascii="HGS明朝E" w:hAnsi="HGS明朝E" w:hint="eastAsia"/>
              </w:rPr>
              <w:t>開催</w:t>
            </w:r>
            <w:r w:rsidRPr="00B742FC">
              <w:rPr>
                <w:rFonts w:ascii="HGS明朝E" w:hAnsi="HGS明朝E" w:hint="eastAsia"/>
              </w:rPr>
              <w:t>を</w:t>
            </w:r>
            <w:r w:rsidR="00EB6539" w:rsidRPr="00B742FC">
              <w:rPr>
                <w:rFonts w:ascii="HGS明朝E" w:hAnsi="HGS明朝E" w:hint="eastAsia"/>
              </w:rPr>
              <w:t>中止と</w:t>
            </w:r>
            <w:r w:rsidRPr="00B742FC">
              <w:rPr>
                <w:rFonts w:ascii="HGS明朝E" w:hAnsi="HGS明朝E" w:hint="eastAsia"/>
              </w:rPr>
              <w:t>します</w:t>
            </w:r>
            <w:r w:rsidR="006A5749" w:rsidRPr="00B742FC">
              <w:rPr>
                <w:rFonts w:ascii="HGS明朝E" w:hAnsi="HGS明朝E" w:hint="eastAsia"/>
              </w:rPr>
              <w:t>。</w:t>
            </w:r>
            <w:r w:rsidR="00EB6539" w:rsidRPr="00B742FC">
              <w:rPr>
                <w:rFonts w:ascii="HGS明朝E" w:hAnsi="HGS明朝E" w:hint="eastAsia"/>
              </w:rPr>
              <w:t>ご了承</w:t>
            </w:r>
            <w:r w:rsidR="006A5749" w:rsidRPr="00B742FC">
              <w:rPr>
                <w:rFonts w:ascii="HGS明朝E" w:hAnsi="HGS明朝E" w:hint="eastAsia"/>
              </w:rPr>
              <w:t>ください。</w:t>
            </w:r>
            <w:r w:rsidR="00EB6539" w:rsidRPr="00B742FC">
              <w:rPr>
                <w:rFonts w:ascii="HGS明朝E" w:hAnsi="HGS明朝E" w:hint="eastAsia"/>
              </w:rPr>
              <w:t>（</w:t>
            </w:r>
            <w:r w:rsidRPr="00B742FC">
              <w:rPr>
                <w:rFonts w:ascii="HGS明朝E" w:hAnsi="HGS明朝E" w:hint="eastAsia"/>
              </w:rPr>
              <w:t>各々で警報発表状況をご確認ください。</w:t>
            </w:r>
            <w:r w:rsidR="00EB6539" w:rsidRPr="00B742FC">
              <w:rPr>
                <w:rFonts w:ascii="HGS明朝E" w:hAnsi="HGS明朝E" w:hint="eastAsia"/>
              </w:rPr>
              <w:t>）</w:t>
            </w:r>
          </w:p>
        </w:tc>
      </w:tr>
    </w:tbl>
    <w:p w14:paraId="44FC1F84" w14:textId="50FAAB82" w:rsidR="007556DD" w:rsidRDefault="007556DD" w:rsidP="007F3DA9">
      <w:pPr>
        <w:pStyle w:val="a3"/>
        <w:spacing w:line="264" w:lineRule="exact"/>
      </w:pPr>
    </w:p>
    <w:sectPr w:rsidR="007556DD" w:rsidSect="007556DD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0BA53" w14:textId="77777777" w:rsidR="00771D7C" w:rsidRDefault="00771D7C" w:rsidP="00B03299">
      <w:r>
        <w:separator/>
      </w:r>
    </w:p>
  </w:endnote>
  <w:endnote w:type="continuationSeparator" w:id="0">
    <w:p w14:paraId="024E8DFA" w14:textId="77777777" w:rsidR="00771D7C" w:rsidRDefault="00771D7C" w:rsidP="00B0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7929B" w14:textId="77777777" w:rsidR="00771D7C" w:rsidRDefault="00771D7C" w:rsidP="00B03299">
      <w:r>
        <w:separator/>
      </w:r>
    </w:p>
  </w:footnote>
  <w:footnote w:type="continuationSeparator" w:id="0">
    <w:p w14:paraId="2B9DDB91" w14:textId="77777777" w:rsidR="00771D7C" w:rsidRDefault="00771D7C" w:rsidP="00B0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3CC8"/>
    <w:multiLevelType w:val="hybridMultilevel"/>
    <w:tmpl w:val="8EE8F740"/>
    <w:lvl w:ilvl="0" w:tplc="00588152">
      <w:start w:val="1"/>
      <w:numFmt w:val="bullet"/>
      <w:lvlText w:val="※"/>
      <w:lvlJc w:val="left"/>
      <w:pPr>
        <w:ind w:left="480" w:hanging="360"/>
      </w:pPr>
      <w:rPr>
        <w:rFonts w:ascii="HGS明朝E" w:eastAsia="HGS明朝E" w:hAnsi="HGS明朝E" w:cs="HGS明朝E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DD"/>
    <w:rsid w:val="00026676"/>
    <w:rsid w:val="000309C6"/>
    <w:rsid w:val="000742F5"/>
    <w:rsid w:val="00077156"/>
    <w:rsid w:val="000F758F"/>
    <w:rsid w:val="00126562"/>
    <w:rsid w:val="001B0027"/>
    <w:rsid w:val="001E22FB"/>
    <w:rsid w:val="002225B8"/>
    <w:rsid w:val="00250733"/>
    <w:rsid w:val="002A67EA"/>
    <w:rsid w:val="002C7E71"/>
    <w:rsid w:val="002F6440"/>
    <w:rsid w:val="00306A17"/>
    <w:rsid w:val="00307BA3"/>
    <w:rsid w:val="0034595D"/>
    <w:rsid w:val="00351B6E"/>
    <w:rsid w:val="003932D4"/>
    <w:rsid w:val="003C3BB0"/>
    <w:rsid w:val="003D08CC"/>
    <w:rsid w:val="003F0E9D"/>
    <w:rsid w:val="003F4BBE"/>
    <w:rsid w:val="004118B7"/>
    <w:rsid w:val="004364D4"/>
    <w:rsid w:val="00436A9D"/>
    <w:rsid w:val="0049237E"/>
    <w:rsid w:val="004973E3"/>
    <w:rsid w:val="004B414F"/>
    <w:rsid w:val="004C7AE6"/>
    <w:rsid w:val="00523C20"/>
    <w:rsid w:val="00550017"/>
    <w:rsid w:val="005852DA"/>
    <w:rsid w:val="005B2EBC"/>
    <w:rsid w:val="005B5EB6"/>
    <w:rsid w:val="005E20C2"/>
    <w:rsid w:val="00660613"/>
    <w:rsid w:val="006A5749"/>
    <w:rsid w:val="006C791D"/>
    <w:rsid w:val="006D7F29"/>
    <w:rsid w:val="006E1455"/>
    <w:rsid w:val="007143A2"/>
    <w:rsid w:val="007556DD"/>
    <w:rsid w:val="00771D7C"/>
    <w:rsid w:val="00784FE5"/>
    <w:rsid w:val="007873EE"/>
    <w:rsid w:val="007A7105"/>
    <w:rsid w:val="007D4DB1"/>
    <w:rsid w:val="007F2A2D"/>
    <w:rsid w:val="007F3DA9"/>
    <w:rsid w:val="00824133"/>
    <w:rsid w:val="008749B2"/>
    <w:rsid w:val="0089426C"/>
    <w:rsid w:val="008D7105"/>
    <w:rsid w:val="008E2DA6"/>
    <w:rsid w:val="009004F1"/>
    <w:rsid w:val="00904D74"/>
    <w:rsid w:val="009062C4"/>
    <w:rsid w:val="0091068F"/>
    <w:rsid w:val="009514C0"/>
    <w:rsid w:val="00976F85"/>
    <w:rsid w:val="00983271"/>
    <w:rsid w:val="009A0416"/>
    <w:rsid w:val="009A29FC"/>
    <w:rsid w:val="009B54BA"/>
    <w:rsid w:val="009D044F"/>
    <w:rsid w:val="00A05651"/>
    <w:rsid w:val="00A506FC"/>
    <w:rsid w:val="00A51CA9"/>
    <w:rsid w:val="00AD6B41"/>
    <w:rsid w:val="00AE1365"/>
    <w:rsid w:val="00AE7A90"/>
    <w:rsid w:val="00B03299"/>
    <w:rsid w:val="00B059F8"/>
    <w:rsid w:val="00B47F38"/>
    <w:rsid w:val="00B742FC"/>
    <w:rsid w:val="00B82D32"/>
    <w:rsid w:val="00B90F92"/>
    <w:rsid w:val="00B942A9"/>
    <w:rsid w:val="00BA2A82"/>
    <w:rsid w:val="00BB49C2"/>
    <w:rsid w:val="00BC5FA5"/>
    <w:rsid w:val="00BD2ED4"/>
    <w:rsid w:val="00BE50D0"/>
    <w:rsid w:val="00BF5CAA"/>
    <w:rsid w:val="00C21B37"/>
    <w:rsid w:val="00C55F71"/>
    <w:rsid w:val="00C918B2"/>
    <w:rsid w:val="00CF33AD"/>
    <w:rsid w:val="00D00569"/>
    <w:rsid w:val="00D15A5D"/>
    <w:rsid w:val="00D31D47"/>
    <w:rsid w:val="00D343C3"/>
    <w:rsid w:val="00D825F1"/>
    <w:rsid w:val="00DC02BC"/>
    <w:rsid w:val="00E03B40"/>
    <w:rsid w:val="00E365F4"/>
    <w:rsid w:val="00E549E4"/>
    <w:rsid w:val="00E77F98"/>
    <w:rsid w:val="00EB6539"/>
    <w:rsid w:val="00EC7A89"/>
    <w:rsid w:val="00EE3B21"/>
    <w:rsid w:val="00F461C7"/>
    <w:rsid w:val="00F51053"/>
    <w:rsid w:val="00F729DE"/>
    <w:rsid w:val="00F9379F"/>
    <w:rsid w:val="00FC31C2"/>
    <w:rsid w:val="00FF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165B9E"/>
  <w15:docId w15:val="{CDF1010F-C899-40A0-B9AE-AB48636E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B5EB6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Times New Roman" w:eastAsia="HGS明朝E" w:hAnsi="Times New Roman" w:cs="HGS明朝E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032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3299"/>
  </w:style>
  <w:style w:type="paragraph" w:styleId="a6">
    <w:name w:val="footer"/>
    <w:basedOn w:val="a"/>
    <w:link w:val="a7"/>
    <w:uiPriority w:val="99"/>
    <w:unhideWhenUsed/>
    <w:rsid w:val="00B032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3299"/>
  </w:style>
  <w:style w:type="paragraph" w:styleId="a8">
    <w:name w:val="Balloon Text"/>
    <w:basedOn w:val="a"/>
    <w:link w:val="a9"/>
    <w:uiPriority w:val="99"/>
    <w:semiHidden/>
    <w:unhideWhenUsed/>
    <w:rsid w:val="00B03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329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87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EE8C1-280C-432C-B801-3E60B4D2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295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京丹後市</dc:creator>
  <cp:lastModifiedBy>綾部市教育委員会</cp:lastModifiedBy>
  <cp:revision>18</cp:revision>
  <cp:lastPrinted>2024-08-06T00:05:00Z</cp:lastPrinted>
  <dcterms:created xsi:type="dcterms:W3CDTF">2024-07-16T06:00:00Z</dcterms:created>
  <dcterms:modified xsi:type="dcterms:W3CDTF">2024-08-06T00:06:00Z</dcterms:modified>
</cp:coreProperties>
</file>